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AE1C4" w14:textId="77777777" w:rsidR="0052226C" w:rsidRDefault="0052226C" w:rsidP="002D0800">
      <w:pPr>
        <w:rPr>
          <w:rFonts w:ascii="Arial" w:hAnsi="Arial" w:cs="Arial"/>
        </w:rPr>
      </w:pPr>
    </w:p>
    <w:p w14:paraId="2E43DDC4" w14:textId="77777777" w:rsidR="0052226C" w:rsidRPr="00752B87" w:rsidRDefault="0052226C" w:rsidP="00752B87">
      <w:pPr>
        <w:ind w:left="720"/>
        <w:jc w:val="center"/>
        <w:rPr>
          <w:rFonts w:ascii="Arial" w:hAnsi="Arial" w:cs="Arial"/>
          <w:sz w:val="22"/>
          <w:szCs w:val="22"/>
        </w:rPr>
      </w:pPr>
      <w:r w:rsidRPr="00752B87">
        <w:rPr>
          <w:rFonts w:ascii="Arial" w:hAnsi="Arial" w:cs="Arial"/>
          <w:sz w:val="22"/>
          <w:szCs w:val="22"/>
        </w:rPr>
        <w:t>Kontrakt mellem DS CERTIFICERING A/S</w:t>
      </w:r>
      <w:r w:rsidR="00626DB2">
        <w:rPr>
          <w:rFonts w:ascii="Arial" w:hAnsi="Arial" w:cs="Arial"/>
          <w:sz w:val="22"/>
          <w:szCs w:val="22"/>
        </w:rPr>
        <w:t xml:space="preserve"> </w:t>
      </w:r>
      <w:r w:rsidRPr="00752B87">
        <w:rPr>
          <w:rFonts w:ascii="Arial" w:hAnsi="Arial" w:cs="Arial"/>
          <w:sz w:val="22"/>
          <w:szCs w:val="22"/>
        </w:rPr>
        <w:t>(kaldet DS Certificering) og ekstern</w:t>
      </w:r>
      <w:r w:rsidR="00A11A29">
        <w:rPr>
          <w:rFonts w:ascii="Arial" w:hAnsi="Arial" w:cs="Arial"/>
          <w:sz w:val="22"/>
          <w:szCs w:val="22"/>
        </w:rPr>
        <w:t>e specialister (</w:t>
      </w:r>
      <w:r w:rsidR="00A11A29" w:rsidRPr="00A11A29">
        <w:rPr>
          <w:rFonts w:ascii="Arial" w:hAnsi="Arial" w:cs="Arial"/>
          <w:b/>
          <w:sz w:val="22"/>
          <w:szCs w:val="22"/>
        </w:rPr>
        <w:t>S</w:t>
      </w:r>
      <w:r w:rsidR="00A11A29">
        <w:rPr>
          <w:rFonts w:ascii="Arial" w:hAnsi="Arial" w:cs="Arial"/>
          <w:sz w:val="22"/>
          <w:szCs w:val="22"/>
        </w:rPr>
        <w:t xml:space="preserve">) fra GTS Institutterne </w:t>
      </w:r>
      <w:r w:rsidRPr="00752B87">
        <w:rPr>
          <w:rFonts w:ascii="Arial" w:hAnsi="Arial" w:cs="Arial"/>
          <w:sz w:val="22"/>
          <w:szCs w:val="22"/>
        </w:rPr>
        <w:t>om underleverancer til DS Certificering</w:t>
      </w:r>
      <w:r w:rsidR="00A11A29">
        <w:rPr>
          <w:rFonts w:ascii="Arial" w:hAnsi="Arial" w:cs="Arial"/>
          <w:sz w:val="22"/>
          <w:szCs w:val="22"/>
        </w:rPr>
        <w:t xml:space="preserve"> i forbindelse med ETV (</w:t>
      </w:r>
      <w:proofErr w:type="spellStart"/>
      <w:r w:rsidR="00A11A29">
        <w:rPr>
          <w:rFonts w:ascii="Arial" w:hAnsi="Arial" w:cs="Arial"/>
          <w:sz w:val="22"/>
          <w:szCs w:val="22"/>
        </w:rPr>
        <w:t>Environmental</w:t>
      </w:r>
      <w:proofErr w:type="spellEnd"/>
      <w:r w:rsidR="00A11A29">
        <w:rPr>
          <w:rFonts w:ascii="Arial" w:hAnsi="Arial" w:cs="Arial"/>
          <w:sz w:val="22"/>
          <w:szCs w:val="22"/>
        </w:rPr>
        <w:t xml:space="preserve"> Technology </w:t>
      </w:r>
      <w:proofErr w:type="spellStart"/>
      <w:r w:rsidR="00A11A29">
        <w:rPr>
          <w:rFonts w:ascii="Arial" w:hAnsi="Arial" w:cs="Arial"/>
          <w:sz w:val="22"/>
          <w:szCs w:val="22"/>
        </w:rPr>
        <w:t>Verification</w:t>
      </w:r>
      <w:proofErr w:type="spellEnd"/>
      <w:r w:rsidR="00A11A29">
        <w:rPr>
          <w:rFonts w:ascii="Arial" w:hAnsi="Arial" w:cs="Arial"/>
          <w:sz w:val="22"/>
          <w:szCs w:val="22"/>
        </w:rPr>
        <w:t>)</w:t>
      </w:r>
    </w:p>
    <w:p w14:paraId="7C9F7F91" w14:textId="77777777" w:rsidR="0052226C" w:rsidRDefault="0052226C" w:rsidP="002D0800">
      <w:pPr>
        <w:rPr>
          <w:rFonts w:ascii="Arial" w:hAnsi="Arial" w:cs="Arial"/>
        </w:rPr>
      </w:pPr>
    </w:p>
    <w:tbl>
      <w:tblPr>
        <w:tblW w:w="9638" w:type="dxa"/>
        <w:tblInd w:w="120" w:type="dxa"/>
        <w:tblLayout w:type="fixed"/>
        <w:tblCellMar>
          <w:top w:w="28" w:type="dxa"/>
          <w:left w:w="120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2208"/>
        <w:gridCol w:w="1478"/>
        <w:gridCol w:w="1417"/>
        <w:gridCol w:w="709"/>
        <w:gridCol w:w="851"/>
        <w:gridCol w:w="1134"/>
        <w:gridCol w:w="1841"/>
      </w:tblGrid>
      <w:tr w:rsidR="00C2569C" w:rsidRPr="002D0800" w14:paraId="4602F62B" w14:textId="77777777" w:rsidTr="000353EC">
        <w:trPr>
          <w:trHeight w:val="20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0DEDD5F0" w14:textId="77777777" w:rsidR="00C2569C" w:rsidRPr="002D0800" w:rsidRDefault="00A11A29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S’s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2569C" w:rsidRPr="002D0800">
              <w:rPr>
                <w:rFonts w:ascii="Arial" w:hAnsi="Arial" w:cs="Arial"/>
                <w:spacing w:val="-2"/>
                <w:sz w:val="20"/>
                <w:szCs w:val="20"/>
              </w:rPr>
              <w:t>navn</w:t>
            </w:r>
            <w:r w:rsidR="00C2569C">
              <w:rPr>
                <w:rFonts w:ascii="Arial" w:hAnsi="Arial" w:cs="Arial"/>
                <w:spacing w:val="-2"/>
                <w:sz w:val="20"/>
                <w:szCs w:val="20"/>
              </w:rPr>
              <w:t xml:space="preserve"> og adresse</w:t>
            </w:r>
            <w:r w:rsidR="00C2569C" w:rsidRPr="002D0800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  <w:p w14:paraId="78352031" w14:textId="77777777" w:rsidR="00C2569C" w:rsidRPr="002D0800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  <w:p w14:paraId="2920E6FF" w14:textId="77777777" w:rsidR="00C2569C" w:rsidRPr="002D0800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E4A8D64" w14:textId="77777777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E9725E">
              <w:rPr>
                <w:rFonts w:ascii="Arial" w:hAnsi="Arial" w:cs="Arial"/>
                <w:bCs/>
                <w:spacing w:val="-3"/>
                <w:sz w:val="20"/>
                <w:szCs w:val="20"/>
              </w:rPr>
              <w:t>Navn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1F1D7B" w14:textId="5B955981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DBABD97" w14:textId="77777777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3"/>
                <w:sz w:val="20"/>
                <w:szCs w:val="20"/>
              </w:rPr>
              <w:t>CPR nr.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00835C1" w14:textId="0B978727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</w:tr>
      <w:tr w:rsidR="00C2569C" w:rsidRPr="002D0800" w14:paraId="6C5F951E" w14:textId="77777777" w:rsidTr="000353EC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7AAAAD47" w14:textId="77777777" w:rsidR="00C2569C" w:rsidRPr="002D0800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C67EF3" w14:textId="77777777" w:rsidR="00C2569C" w:rsidRPr="00EA32E4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A32E4">
              <w:rPr>
                <w:rFonts w:ascii="Arial" w:hAnsi="Arial" w:cs="Arial"/>
                <w:spacing w:val="-3"/>
                <w:sz w:val="20"/>
                <w:szCs w:val="20"/>
              </w:rPr>
              <w:t>Adresse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00D105" w14:textId="35A6D064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2569C" w:rsidRPr="002D0800" w14:paraId="439A8926" w14:textId="77777777" w:rsidTr="000353EC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29E87F35" w14:textId="77777777" w:rsidR="00C2569C" w:rsidRPr="002D0800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764EFE4" w14:textId="77777777" w:rsidR="00C2569C" w:rsidRPr="00EA32E4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A32E4">
              <w:rPr>
                <w:rFonts w:ascii="Arial" w:hAnsi="Arial" w:cs="Arial"/>
                <w:spacing w:val="-3"/>
                <w:sz w:val="20"/>
                <w:szCs w:val="20"/>
              </w:rPr>
              <w:t>Postnummer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53DD49" w14:textId="0A4935EF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5D2317" w14:textId="77777777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9725E">
              <w:rPr>
                <w:rFonts w:ascii="Arial" w:hAnsi="Arial" w:cs="Arial"/>
                <w:spacing w:val="-3"/>
                <w:sz w:val="20"/>
                <w:szCs w:val="20"/>
              </w:rPr>
              <w:t>By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1826F0" w14:textId="4295DCED" w:rsidR="00C2569C" w:rsidRPr="00E9725E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2569C" w:rsidRPr="002D0800" w14:paraId="18295388" w14:textId="77777777" w:rsidTr="000353EC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1A8C46FB" w14:textId="77777777" w:rsidR="00C2569C" w:rsidRPr="002D0800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8BCC4D" w14:textId="77777777" w:rsidR="00C2569C" w:rsidRPr="003E7F40" w:rsidRDefault="00C2569C" w:rsidP="000D2C8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i/>
                <w:spacing w:val="-3"/>
                <w:sz w:val="20"/>
                <w:szCs w:val="20"/>
              </w:rPr>
            </w:pPr>
            <w:r w:rsidRPr="00533F7B">
              <w:rPr>
                <w:rFonts w:ascii="Arial" w:hAnsi="Arial" w:cs="Arial"/>
                <w:i/>
                <w:spacing w:val="-3"/>
                <w:sz w:val="16"/>
                <w:szCs w:val="20"/>
              </w:rPr>
              <w:t>Kontooplysninger</w:t>
            </w:r>
            <w:r w:rsidR="00735EC9">
              <w:rPr>
                <w:rFonts w:ascii="Arial" w:hAnsi="Arial" w:cs="Arial"/>
                <w:i/>
                <w:spacing w:val="-3"/>
                <w:sz w:val="16"/>
                <w:szCs w:val="20"/>
              </w:rPr>
              <w:t xml:space="preserve"> bedes</w:t>
            </w:r>
            <w:r w:rsidRPr="00533F7B">
              <w:rPr>
                <w:rFonts w:ascii="Arial" w:hAnsi="Arial" w:cs="Arial"/>
                <w:i/>
                <w:spacing w:val="-3"/>
                <w:sz w:val="16"/>
                <w:szCs w:val="20"/>
              </w:rPr>
              <w:t xml:space="preserve"> anfør</w:t>
            </w:r>
            <w:r w:rsidR="00735EC9">
              <w:rPr>
                <w:rFonts w:ascii="Arial" w:hAnsi="Arial" w:cs="Arial"/>
                <w:i/>
                <w:spacing w:val="-3"/>
                <w:sz w:val="16"/>
                <w:szCs w:val="20"/>
              </w:rPr>
              <w:t>t</w:t>
            </w:r>
            <w:r w:rsidRPr="00533F7B">
              <w:rPr>
                <w:rFonts w:ascii="Arial" w:hAnsi="Arial" w:cs="Arial"/>
                <w:i/>
                <w:spacing w:val="-3"/>
                <w:sz w:val="16"/>
                <w:szCs w:val="20"/>
              </w:rPr>
              <w:t xml:space="preserve"> </w:t>
            </w:r>
            <w:r w:rsidR="003E7F40" w:rsidRPr="00533F7B">
              <w:rPr>
                <w:rFonts w:ascii="Arial" w:hAnsi="Arial" w:cs="Arial"/>
                <w:i/>
                <w:spacing w:val="-3"/>
                <w:sz w:val="16"/>
                <w:szCs w:val="20"/>
              </w:rPr>
              <w:t>bagest i kontrakten</w:t>
            </w:r>
          </w:p>
        </w:tc>
      </w:tr>
      <w:tr w:rsidR="006612F0" w:rsidRPr="002D0800" w14:paraId="21512470" w14:textId="77777777" w:rsidTr="00533F7B">
        <w:trPr>
          <w:trHeight w:val="20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04764CAB" w14:textId="77777777" w:rsidR="006612F0" w:rsidRPr="002D0800" w:rsidRDefault="00A11A29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18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="000D2C85">
              <w:rPr>
                <w:rFonts w:ascii="Arial" w:hAnsi="Arial" w:cs="Arial"/>
                <w:spacing w:val="-2"/>
                <w:sz w:val="20"/>
                <w:szCs w:val="20"/>
              </w:rPr>
              <w:t>’</w:t>
            </w:r>
            <w:r w:rsidR="00CA5D53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proofErr w:type="spellEnd"/>
            <w:r w:rsidR="00CA5D53" w:rsidRPr="002D08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612F0" w:rsidRPr="002D0800">
              <w:rPr>
                <w:rFonts w:ascii="Arial" w:hAnsi="Arial" w:cs="Arial"/>
                <w:spacing w:val="-2"/>
                <w:sz w:val="20"/>
                <w:szCs w:val="20"/>
              </w:rPr>
              <w:t>ansættelsessted</w:t>
            </w:r>
            <w:r w:rsidR="006612F0" w:rsidRPr="002D0800">
              <w:rPr>
                <w:rFonts w:ascii="Arial" w:hAnsi="Arial" w:cs="Arial"/>
                <w:i/>
                <w:spacing w:val="-2"/>
                <w:sz w:val="18"/>
              </w:rPr>
              <w:t xml:space="preserve"> (</w:t>
            </w:r>
            <w:r w:rsidR="00043461">
              <w:rPr>
                <w:rFonts w:ascii="Arial" w:hAnsi="Arial" w:cs="Arial"/>
                <w:i/>
                <w:spacing w:val="-2"/>
                <w:sz w:val="18"/>
              </w:rPr>
              <w:t>udfyldes</w:t>
            </w:r>
            <w:r w:rsidR="006612F0" w:rsidRPr="002D0800">
              <w:rPr>
                <w:rFonts w:ascii="Arial" w:hAnsi="Arial" w:cs="Arial"/>
                <w:i/>
                <w:spacing w:val="-2"/>
                <w:sz w:val="18"/>
              </w:rPr>
              <w:t xml:space="preserve">, hvis </w:t>
            </w:r>
            <w:r w:rsidR="00B3698E">
              <w:rPr>
                <w:rFonts w:ascii="Arial" w:hAnsi="Arial" w:cs="Arial"/>
                <w:i/>
                <w:spacing w:val="-2"/>
                <w:sz w:val="18"/>
              </w:rPr>
              <w:t>S</w:t>
            </w:r>
            <w:r w:rsidR="006612F0" w:rsidRPr="002D0800">
              <w:rPr>
                <w:rFonts w:ascii="Arial" w:hAnsi="Arial" w:cs="Arial"/>
                <w:i/>
                <w:spacing w:val="-2"/>
                <w:sz w:val="18"/>
              </w:rPr>
              <w:t xml:space="preserve"> er ansat eller er selv</w:t>
            </w:r>
            <w:r w:rsidR="006612F0" w:rsidRPr="002D0800">
              <w:rPr>
                <w:rFonts w:ascii="Arial" w:hAnsi="Arial" w:cs="Arial"/>
                <w:i/>
                <w:spacing w:val="-2"/>
                <w:sz w:val="18"/>
              </w:rPr>
              <w:softHyphen/>
              <w:t>stændig)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6801CE" w14:textId="77777777" w:rsidR="006612F0" w:rsidRPr="00EA32E4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A32E4">
              <w:rPr>
                <w:rFonts w:ascii="Arial" w:hAnsi="Arial" w:cs="Arial"/>
                <w:spacing w:val="-3"/>
                <w:sz w:val="20"/>
                <w:szCs w:val="20"/>
              </w:rPr>
              <w:t>Firmanavn</w:t>
            </w:r>
          </w:p>
        </w:tc>
        <w:tc>
          <w:tcPr>
            <w:tcW w:w="59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61A12D4" w14:textId="4F289C1D" w:rsidR="006612F0" w:rsidRPr="00E9725E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6612F0" w:rsidRPr="002D0800" w14:paraId="04D523B9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40EF92DC" w14:textId="77777777" w:rsidR="006612F0" w:rsidRPr="002D0800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E1E846" w14:textId="77777777" w:rsidR="006612F0" w:rsidRPr="00EA32E4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A32E4">
              <w:rPr>
                <w:rFonts w:ascii="Arial" w:hAnsi="Arial" w:cs="Arial"/>
                <w:spacing w:val="-3"/>
                <w:sz w:val="20"/>
                <w:szCs w:val="20"/>
              </w:rPr>
              <w:t>CVR nummer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98A3EB" w14:textId="63F9E02C" w:rsidR="006612F0" w:rsidRPr="00E9725E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</w:tr>
      <w:tr w:rsidR="006612F0" w:rsidRPr="002D0800" w14:paraId="78484814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7FC83044" w14:textId="77777777" w:rsidR="006612F0" w:rsidRPr="009024D2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DF0AC85" w14:textId="77777777" w:rsidR="006612F0" w:rsidRPr="00EA32E4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A32E4">
              <w:rPr>
                <w:rFonts w:ascii="Arial" w:hAnsi="Arial" w:cs="Arial"/>
                <w:spacing w:val="-3"/>
                <w:sz w:val="20"/>
                <w:szCs w:val="20"/>
              </w:rPr>
              <w:t>Adresse</w:t>
            </w: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1741E8" w14:textId="0419D772" w:rsidR="006612F0" w:rsidRPr="00E9725E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</w:tr>
      <w:tr w:rsidR="006612F0" w:rsidRPr="002D0800" w14:paraId="39ABB05D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08022F90" w14:textId="77777777" w:rsidR="006612F0" w:rsidRPr="002D0800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6E76A5F" w14:textId="77777777" w:rsidR="006612F0" w:rsidRPr="00EA32E4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EA32E4">
              <w:rPr>
                <w:rFonts w:ascii="Arial" w:hAnsi="Arial" w:cs="Arial"/>
                <w:spacing w:val="-3"/>
                <w:sz w:val="20"/>
                <w:szCs w:val="20"/>
              </w:rPr>
              <w:t>Postnummer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E8AE29" w14:textId="6E6AF39F" w:rsidR="006612F0" w:rsidRPr="00E9725E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6E00BC" w14:textId="77777777" w:rsidR="006612F0" w:rsidRPr="00E9725E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E9725E">
              <w:rPr>
                <w:rFonts w:ascii="Arial" w:hAnsi="Arial" w:cs="Arial"/>
                <w:bCs/>
                <w:spacing w:val="-3"/>
                <w:sz w:val="20"/>
                <w:szCs w:val="20"/>
              </w:rPr>
              <w:t>By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21EFBB9" w14:textId="18111858" w:rsidR="006612F0" w:rsidRPr="00E9725E" w:rsidRDefault="006612F0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</w:tc>
      </w:tr>
      <w:tr w:rsidR="00533F7B" w:rsidRPr="002D0800" w14:paraId="1BDA036A" w14:textId="77777777" w:rsidTr="00533F7B">
        <w:trPr>
          <w:trHeight w:val="20"/>
        </w:trPr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0A99B68E" w14:textId="77777777" w:rsidR="00533F7B" w:rsidRPr="006612F0" w:rsidRDefault="00C078E3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Opgavetype</w:t>
            </w:r>
          </w:p>
          <w:p w14:paraId="45FD2619" w14:textId="77777777" w:rsidR="00533F7B" w:rsidRPr="002D0800" w:rsidRDefault="00533F7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</w:rPr>
            </w:pPr>
            <w:r w:rsidRPr="002D0800">
              <w:rPr>
                <w:rFonts w:ascii="Arial" w:hAnsi="Arial" w:cs="Arial"/>
                <w:i/>
                <w:spacing w:val="-3"/>
                <w:sz w:val="20"/>
                <w:szCs w:val="20"/>
              </w:rPr>
              <w:t>(sæt kryds)</w:t>
            </w:r>
            <w:r w:rsidRPr="002D0800"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</w:p>
        </w:tc>
        <w:tc>
          <w:tcPr>
            <w:tcW w:w="743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B75FC" w14:textId="77777777" w:rsidR="00533F7B" w:rsidRPr="007B7570" w:rsidRDefault="00216A62" w:rsidP="00C078E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1700" w:hanging="170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 w:rsidR="00533F7B"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="00533F7B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="00533F7B"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proofErr w:type="spellStart"/>
            <w:r w:rsidR="00C078E3">
              <w:rPr>
                <w:rFonts w:ascii="Arial" w:hAnsi="Arial" w:cs="Arial"/>
                <w:spacing w:val="-3"/>
                <w:sz w:val="20"/>
                <w:szCs w:val="20"/>
              </w:rPr>
              <w:t>Quick</w:t>
            </w:r>
            <w:proofErr w:type="spellEnd"/>
            <w:r w:rsidR="00C078E3">
              <w:rPr>
                <w:rFonts w:ascii="Arial" w:hAnsi="Arial" w:cs="Arial"/>
                <w:spacing w:val="-3"/>
                <w:sz w:val="20"/>
                <w:szCs w:val="20"/>
              </w:rPr>
              <w:t xml:space="preserve"> Scan</w:t>
            </w:r>
          </w:p>
        </w:tc>
      </w:tr>
      <w:tr w:rsidR="00533F7B" w:rsidRPr="002D0800" w14:paraId="55756289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15C1BC32" w14:textId="77777777" w:rsidR="00533F7B" w:rsidRDefault="00533F7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D96F7" w14:textId="77777777" w:rsidR="00533F7B" w:rsidRPr="004551D1" w:rsidRDefault="00216A62" w:rsidP="00C078E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1700" w:hanging="170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 w:rsidR="00533F7B">
              <w:rPr>
                <w:rFonts w:ascii="Arial" w:hAnsi="Arial" w:cs="Arial"/>
                <w:spacing w:val="-3"/>
                <w:sz w:val="20"/>
                <w:szCs w:val="20"/>
              </w:rPr>
              <w:tab/>
              <w:t>b</w:t>
            </w:r>
            <w:r w:rsidR="00533F7B"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="00C078E3">
              <w:rPr>
                <w:rFonts w:ascii="Arial" w:hAnsi="Arial" w:cs="Arial"/>
                <w:spacing w:val="-3"/>
                <w:sz w:val="20"/>
                <w:szCs w:val="20"/>
              </w:rPr>
              <w:t>Verifikationsprotokol</w:t>
            </w:r>
          </w:p>
        </w:tc>
      </w:tr>
      <w:tr w:rsidR="00533F7B" w:rsidRPr="002D0800" w14:paraId="3511384F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135215B0" w14:textId="77777777" w:rsidR="00533F7B" w:rsidRDefault="00533F7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6B456" w14:textId="77777777" w:rsidR="00533F7B" w:rsidRPr="004551D1" w:rsidRDefault="00BD5913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1700" w:hanging="170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ab/>
              <w:t>c</w:t>
            </w:r>
            <w:r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Rapport</w:t>
            </w:r>
          </w:p>
        </w:tc>
      </w:tr>
      <w:tr w:rsidR="00BD5913" w:rsidRPr="002D0800" w14:paraId="001367F2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70AA0C35" w14:textId="77777777" w:rsidR="00BD5913" w:rsidRDefault="00BD5913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A34178" w14:textId="05B9C355" w:rsidR="00BD5913" w:rsidRPr="004551D1" w:rsidRDefault="001058E2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1700" w:hanging="170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 w:rsidR="00BD5913">
              <w:rPr>
                <w:rFonts w:ascii="Arial" w:hAnsi="Arial" w:cs="Arial"/>
                <w:spacing w:val="-3"/>
                <w:sz w:val="20"/>
                <w:szCs w:val="20"/>
              </w:rPr>
              <w:tab/>
              <w:t>d</w:t>
            </w:r>
            <w:r w:rsidR="00BD5913"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="00BD5913">
              <w:rPr>
                <w:rFonts w:ascii="Arial" w:hAnsi="Arial" w:cs="Arial"/>
                <w:spacing w:val="-3"/>
                <w:sz w:val="20"/>
                <w:szCs w:val="20"/>
              </w:rPr>
              <w:t>Anden bistand</w:t>
            </w:r>
          </w:p>
        </w:tc>
      </w:tr>
      <w:tr w:rsidR="00BD5913" w:rsidRPr="002D0800" w14:paraId="4CDFAD12" w14:textId="77777777" w:rsidTr="00533F7B">
        <w:trPr>
          <w:trHeight w:val="20"/>
        </w:trPr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0387701B" w14:textId="77777777" w:rsidR="00BD5913" w:rsidRDefault="00BD5913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43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47055" w14:textId="77777777" w:rsidR="00BD5913" w:rsidRDefault="00BD5913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Kort beskrivelse af opgavens indhold og omfang:</w:t>
            </w:r>
          </w:p>
          <w:p w14:paraId="71B6D863" w14:textId="7293E421" w:rsidR="00613AD7" w:rsidRDefault="00613AD7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ECE37D5" w14:textId="77777777" w:rsidR="00BD5913" w:rsidRDefault="00BD5913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840CF6E" w14:textId="77777777" w:rsidR="00BD5913" w:rsidRDefault="00BD5913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9627BC3" w14:textId="77777777" w:rsidR="00BD5913" w:rsidRDefault="00BD5913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3232C8A6" w14:textId="77777777" w:rsidR="00C20522" w:rsidRDefault="00C20522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14855DB" w14:textId="77777777" w:rsidR="00C20522" w:rsidRDefault="00C20522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F128C53" w14:textId="77777777" w:rsidR="00C20522" w:rsidRDefault="00C20522" w:rsidP="00BD591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759E16DA" w14:textId="77777777" w:rsidR="00BD5913" w:rsidRPr="004551D1" w:rsidRDefault="00BD5913" w:rsidP="00C078E3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932" w:hanging="932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</w:p>
        </w:tc>
      </w:tr>
    </w:tbl>
    <w:p w14:paraId="3BFF5964" w14:textId="25F6A62E" w:rsidR="0052226C" w:rsidRDefault="0052226C" w:rsidP="002D0800">
      <w:pPr>
        <w:rPr>
          <w:rFonts w:ascii="Arial" w:hAnsi="Arial" w:cs="Arial"/>
        </w:rPr>
      </w:pPr>
    </w:p>
    <w:p w14:paraId="4E15209A" w14:textId="77777777" w:rsidR="0052226C" w:rsidRPr="003B6CED" w:rsidRDefault="0052226C" w:rsidP="00980058">
      <w:pPr>
        <w:rPr>
          <w:rFonts w:ascii="Arial" w:hAnsi="Arial" w:cs="Arial"/>
          <w:b/>
          <w:u w:val="single"/>
        </w:rPr>
        <w:sectPr w:rsidR="0052226C" w:rsidRPr="003B6CED" w:rsidSect="00A76623">
          <w:headerReference w:type="default" r:id="rId12"/>
          <w:footerReference w:type="default" r:id="rId13"/>
          <w:pgSz w:w="11906" w:h="16838"/>
          <w:pgMar w:top="1701" w:right="1133" w:bottom="1701" w:left="1134" w:header="708" w:footer="708" w:gutter="0"/>
          <w:cols w:space="708"/>
          <w:docGrid w:linePitch="360"/>
        </w:sectPr>
      </w:pPr>
    </w:p>
    <w:p w14:paraId="1B909488" w14:textId="77777777" w:rsidR="0052226C" w:rsidRPr="003B6CED" w:rsidRDefault="0052226C" w:rsidP="003E7F40">
      <w:pPr>
        <w:pStyle w:val="OverskriftTekst"/>
      </w:pPr>
      <w:r w:rsidRPr="003B6CED">
        <w:lastRenderedPageBreak/>
        <w:t>Specialister (</w:t>
      </w:r>
      <w:r w:rsidR="00994AD0">
        <w:t>S</w:t>
      </w:r>
      <w:r w:rsidRPr="003B6CED">
        <w:t>)</w:t>
      </w:r>
    </w:p>
    <w:p w14:paraId="149EDE0E" w14:textId="77777777" w:rsidR="0052226C" w:rsidRPr="00980058" w:rsidRDefault="00994AD0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2226C" w:rsidRPr="00980058">
        <w:rPr>
          <w:rFonts w:ascii="Arial" w:hAnsi="Arial" w:cs="Arial"/>
          <w:sz w:val="20"/>
          <w:szCs w:val="20"/>
        </w:rPr>
        <w:t xml:space="preserve"> deltager som faglig rådgiver for DS Certificering</w:t>
      </w:r>
      <w:r>
        <w:rPr>
          <w:rFonts w:ascii="Arial" w:hAnsi="Arial" w:cs="Arial"/>
          <w:sz w:val="20"/>
          <w:szCs w:val="20"/>
        </w:rPr>
        <w:t xml:space="preserve"> i forbindelse med specifikke opgaver relateret til ETV</w:t>
      </w:r>
      <w:r w:rsidR="0052226C" w:rsidRPr="00980058">
        <w:rPr>
          <w:rFonts w:ascii="Arial" w:hAnsi="Arial" w:cs="Arial"/>
          <w:sz w:val="20"/>
          <w:szCs w:val="20"/>
        </w:rPr>
        <w:t>.</w:t>
      </w:r>
    </w:p>
    <w:p w14:paraId="2DB97EDA" w14:textId="77777777" w:rsidR="0052226C" w:rsidRPr="006612F0" w:rsidRDefault="00EF3818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Før en opgave påbegyndes</w:t>
      </w:r>
      <w:r w:rsidR="0052226C" w:rsidRPr="00980058">
        <w:rPr>
          <w:rFonts w:ascii="Arial" w:hAnsi="Arial" w:cs="Arial"/>
          <w:sz w:val="20"/>
          <w:szCs w:val="20"/>
        </w:rPr>
        <w:t xml:space="preserve"> </w:t>
      </w:r>
      <w:r w:rsidR="00043461">
        <w:rPr>
          <w:rFonts w:ascii="Arial" w:hAnsi="Arial" w:cs="Arial"/>
          <w:sz w:val="20"/>
          <w:szCs w:val="20"/>
        </w:rPr>
        <w:t>aftales</w:t>
      </w:r>
      <w:r w:rsidR="0052226C" w:rsidRPr="00980058">
        <w:rPr>
          <w:rFonts w:ascii="Arial" w:hAnsi="Arial" w:cs="Arial"/>
          <w:sz w:val="20"/>
          <w:szCs w:val="20"/>
        </w:rPr>
        <w:t xml:space="preserve"> </w:t>
      </w:r>
      <w:r w:rsidR="0052226C" w:rsidRPr="006612F0">
        <w:rPr>
          <w:rFonts w:ascii="Arial" w:hAnsi="Arial" w:cs="Arial"/>
          <w:sz w:val="20"/>
          <w:szCs w:val="20"/>
        </w:rPr>
        <w:t>omfang, terminer</w:t>
      </w:r>
      <w:r w:rsidR="009424A3">
        <w:rPr>
          <w:rFonts w:ascii="Arial" w:hAnsi="Arial" w:cs="Arial"/>
          <w:sz w:val="20"/>
          <w:szCs w:val="20"/>
        </w:rPr>
        <w:t>, omkostninger</w:t>
      </w:r>
      <w:r w:rsidR="0052226C" w:rsidRPr="006612F0">
        <w:rPr>
          <w:rFonts w:ascii="Arial" w:hAnsi="Arial" w:cs="Arial"/>
          <w:sz w:val="20"/>
          <w:szCs w:val="20"/>
        </w:rPr>
        <w:t xml:space="preserve"> og ressourceforbrug </w:t>
      </w:r>
      <w:r w:rsidR="009424A3">
        <w:rPr>
          <w:rFonts w:ascii="Arial" w:hAnsi="Arial" w:cs="Arial"/>
          <w:sz w:val="20"/>
          <w:szCs w:val="20"/>
        </w:rPr>
        <w:t xml:space="preserve">skriftligt </w:t>
      </w:r>
      <w:r w:rsidR="0052226C" w:rsidRPr="006612F0">
        <w:rPr>
          <w:rFonts w:ascii="Arial" w:hAnsi="Arial" w:cs="Arial"/>
          <w:sz w:val="20"/>
          <w:szCs w:val="20"/>
        </w:rPr>
        <w:t xml:space="preserve">mellem </w:t>
      </w:r>
      <w:r w:rsidR="00B3698E">
        <w:rPr>
          <w:rFonts w:ascii="Arial" w:hAnsi="Arial" w:cs="Arial"/>
          <w:sz w:val="20"/>
          <w:szCs w:val="20"/>
        </w:rPr>
        <w:t>S</w:t>
      </w:r>
      <w:r w:rsidR="0052226C" w:rsidRPr="006612F0">
        <w:rPr>
          <w:rFonts w:ascii="Arial" w:hAnsi="Arial" w:cs="Arial"/>
          <w:sz w:val="20"/>
          <w:szCs w:val="20"/>
        </w:rPr>
        <w:t xml:space="preserve"> og </w:t>
      </w:r>
      <w:r w:rsidR="00394F9D">
        <w:rPr>
          <w:rFonts w:ascii="Arial" w:hAnsi="Arial" w:cs="Arial"/>
          <w:sz w:val="20"/>
          <w:szCs w:val="20"/>
        </w:rPr>
        <w:t xml:space="preserve">den </w:t>
      </w:r>
      <w:r w:rsidR="006A5C8E">
        <w:rPr>
          <w:rFonts w:ascii="Arial" w:hAnsi="Arial" w:cs="Arial"/>
          <w:sz w:val="20"/>
          <w:szCs w:val="20"/>
        </w:rPr>
        <w:t>ansvarlig</w:t>
      </w:r>
      <w:r w:rsidR="00742F96">
        <w:rPr>
          <w:rFonts w:ascii="Arial" w:hAnsi="Arial" w:cs="Arial"/>
          <w:sz w:val="20"/>
          <w:szCs w:val="20"/>
        </w:rPr>
        <w:t>e</w:t>
      </w:r>
      <w:r w:rsidR="006A5C8E">
        <w:rPr>
          <w:rFonts w:ascii="Arial" w:hAnsi="Arial" w:cs="Arial"/>
          <w:sz w:val="20"/>
          <w:szCs w:val="20"/>
        </w:rPr>
        <w:t xml:space="preserve"> afdelingschef</w:t>
      </w:r>
      <w:r w:rsidR="006A5C8E" w:rsidRPr="006612F0">
        <w:rPr>
          <w:rFonts w:ascii="Arial" w:hAnsi="Arial" w:cs="Arial"/>
          <w:sz w:val="20"/>
          <w:szCs w:val="20"/>
        </w:rPr>
        <w:t xml:space="preserve"> </w:t>
      </w:r>
      <w:r w:rsidR="0052226C" w:rsidRPr="006612F0">
        <w:rPr>
          <w:rFonts w:ascii="Arial" w:hAnsi="Arial" w:cs="Arial"/>
          <w:sz w:val="20"/>
          <w:szCs w:val="20"/>
        </w:rPr>
        <w:t>hos DS Certificering</w:t>
      </w:r>
      <w:r>
        <w:rPr>
          <w:rFonts w:ascii="Arial" w:hAnsi="Arial" w:cs="Arial"/>
          <w:sz w:val="20"/>
          <w:szCs w:val="20"/>
        </w:rPr>
        <w:t>.</w:t>
      </w:r>
    </w:p>
    <w:p w14:paraId="40443AC6" w14:textId="77777777" w:rsidR="006612F0" w:rsidRPr="006612F0" w:rsidRDefault="006612F0" w:rsidP="00980058">
      <w:pPr>
        <w:rPr>
          <w:rFonts w:ascii="Arial" w:hAnsi="Arial" w:cs="Arial"/>
          <w:sz w:val="20"/>
          <w:szCs w:val="20"/>
        </w:rPr>
      </w:pPr>
      <w:r w:rsidRPr="006612F0">
        <w:rPr>
          <w:rFonts w:ascii="Arial" w:hAnsi="Arial" w:cs="Arial"/>
          <w:sz w:val="20"/>
          <w:szCs w:val="20"/>
        </w:rPr>
        <w:t xml:space="preserve">Opdragsgiver hos DS Certificering sørger for, at </w:t>
      </w:r>
      <w:r w:rsidR="00B3698E">
        <w:rPr>
          <w:rFonts w:ascii="Arial" w:hAnsi="Arial" w:cs="Arial"/>
          <w:sz w:val="20"/>
          <w:szCs w:val="20"/>
        </w:rPr>
        <w:t>S</w:t>
      </w:r>
      <w:r w:rsidRPr="006612F0">
        <w:rPr>
          <w:rFonts w:ascii="Arial" w:hAnsi="Arial" w:cs="Arial"/>
          <w:sz w:val="20"/>
          <w:szCs w:val="20"/>
        </w:rPr>
        <w:t xml:space="preserve"> får adgang til </w:t>
      </w:r>
      <w:r w:rsidR="00C17DD7">
        <w:rPr>
          <w:rFonts w:ascii="Arial" w:hAnsi="Arial" w:cs="Arial"/>
          <w:sz w:val="20"/>
          <w:szCs w:val="20"/>
        </w:rPr>
        <w:t xml:space="preserve">den </w:t>
      </w:r>
      <w:r w:rsidRPr="006612F0">
        <w:rPr>
          <w:rFonts w:ascii="Arial" w:hAnsi="Arial" w:cs="Arial"/>
          <w:sz w:val="20"/>
          <w:szCs w:val="20"/>
        </w:rPr>
        <w:t>dokumentation, der er nødvendig for korrekt gennemførelse af opgaverne.</w:t>
      </w:r>
    </w:p>
    <w:p w14:paraId="148FA602" w14:textId="77777777" w:rsidR="0052226C" w:rsidRPr="00C17DD7" w:rsidRDefault="0052226C" w:rsidP="00B00EF8">
      <w:pPr>
        <w:rPr>
          <w:rFonts w:ascii="Arial" w:hAnsi="Arial" w:cs="Arial"/>
          <w:sz w:val="20"/>
          <w:szCs w:val="20"/>
        </w:rPr>
      </w:pPr>
      <w:r w:rsidRPr="00C17DD7">
        <w:rPr>
          <w:rFonts w:ascii="Arial" w:hAnsi="Arial" w:cs="Arial"/>
          <w:sz w:val="20"/>
          <w:szCs w:val="20"/>
        </w:rPr>
        <w:t>Indgåede aftaler</w:t>
      </w:r>
      <w:r w:rsidR="00742F96">
        <w:rPr>
          <w:rFonts w:ascii="Arial" w:hAnsi="Arial" w:cs="Arial"/>
          <w:sz w:val="20"/>
          <w:szCs w:val="20"/>
        </w:rPr>
        <w:t>,</w:t>
      </w:r>
      <w:r w:rsidRPr="00C17DD7">
        <w:rPr>
          <w:rFonts w:ascii="Arial" w:hAnsi="Arial" w:cs="Arial"/>
          <w:sz w:val="20"/>
          <w:szCs w:val="20"/>
        </w:rPr>
        <w:t xml:space="preserve"> </w:t>
      </w:r>
      <w:r w:rsidR="00C17DD7" w:rsidRPr="00C17DD7">
        <w:rPr>
          <w:rFonts w:ascii="Arial" w:hAnsi="Arial" w:cs="Arial"/>
          <w:sz w:val="20"/>
          <w:szCs w:val="20"/>
        </w:rPr>
        <w:t xml:space="preserve">indenfor </w:t>
      </w:r>
      <w:r w:rsidR="009F62EB">
        <w:rPr>
          <w:rFonts w:ascii="Arial" w:hAnsi="Arial" w:cs="Arial"/>
          <w:sz w:val="20"/>
          <w:szCs w:val="20"/>
        </w:rPr>
        <w:t>kontraktens rammer</w:t>
      </w:r>
      <w:r w:rsidR="00742F96">
        <w:rPr>
          <w:rFonts w:ascii="Arial" w:hAnsi="Arial" w:cs="Arial"/>
          <w:sz w:val="20"/>
          <w:szCs w:val="20"/>
        </w:rPr>
        <w:t>,</w:t>
      </w:r>
      <w:r w:rsidR="00C17DD7" w:rsidRPr="00C17DD7">
        <w:rPr>
          <w:rFonts w:ascii="Arial" w:hAnsi="Arial" w:cs="Arial"/>
          <w:sz w:val="20"/>
          <w:szCs w:val="20"/>
        </w:rPr>
        <w:t xml:space="preserve"> </w:t>
      </w:r>
      <w:r w:rsidRPr="00C17DD7">
        <w:rPr>
          <w:rFonts w:ascii="Arial" w:hAnsi="Arial" w:cs="Arial"/>
          <w:sz w:val="20"/>
          <w:szCs w:val="20"/>
        </w:rPr>
        <w:t xml:space="preserve">kan ikke ændres uden forudgående enighed og accept parterne </w:t>
      </w:r>
      <w:r w:rsidR="00955037">
        <w:rPr>
          <w:rFonts w:ascii="Arial" w:hAnsi="Arial" w:cs="Arial"/>
          <w:sz w:val="20"/>
          <w:szCs w:val="20"/>
        </w:rPr>
        <w:t>imellem.</w:t>
      </w:r>
    </w:p>
    <w:p w14:paraId="65E059AA" w14:textId="77777777" w:rsidR="0052226C" w:rsidRDefault="00B3698E" w:rsidP="00433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2226C">
        <w:rPr>
          <w:rFonts w:ascii="Arial" w:hAnsi="Arial" w:cs="Arial"/>
          <w:sz w:val="20"/>
          <w:szCs w:val="20"/>
        </w:rPr>
        <w:t xml:space="preserve"> må ikke påtage sig opgaver, hv</w:t>
      </w:r>
      <w:r w:rsidR="009F62EB">
        <w:rPr>
          <w:rFonts w:ascii="Arial" w:hAnsi="Arial" w:cs="Arial"/>
          <w:sz w:val="20"/>
          <w:szCs w:val="20"/>
        </w:rPr>
        <w:t>is</w:t>
      </w:r>
      <w:r w:rsidR="005222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52226C">
        <w:rPr>
          <w:rFonts w:ascii="Arial" w:hAnsi="Arial" w:cs="Arial"/>
          <w:sz w:val="20"/>
          <w:szCs w:val="20"/>
        </w:rPr>
        <w:t xml:space="preserve"> indenfor de seneste 2 år har</w:t>
      </w:r>
      <w:r w:rsidR="00742F96">
        <w:rPr>
          <w:rFonts w:ascii="Arial" w:hAnsi="Arial" w:cs="Arial"/>
          <w:sz w:val="20"/>
          <w:szCs w:val="20"/>
        </w:rPr>
        <w:t xml:space="preserve"> deltaget</w:t>
      </w:r>
      <w:r w:rsidR="0052226C">
        <w:rPr>
          <w:rFonts w:ascii="Arial" w:hAnsi="Arial" w:cs="Arial"/>
          <w:sz w:val="20"/>
          <w:szCs w:val="20"/>
        </w:rPr>
        <w:t xml:space="preserve"> i udvikling</w:t>
      </w:r>
      <w:r w:rsidR="00852E42">
        <w:rPr>
          <w:rFonts w:ascii="Arial" w:hAnsi="Arial" w:cs="Arial"/>
          <w:sz w:val="20"/>
          <w:szCs w:val="20"/>
        </w:rPr>
        <w:t xml:space="preserve">, test eller </w:t>
      </w:r>
      <w:r w:rsidR="0052226C">
        <w:rPr>
          <w:rFonts w:ascii="Arial" w:hAnsi="Arial" w:cs="Arial"/>
          <w:sz w:val="20"/>
          <w:szCs w:val="20"/>
        </w:rPr>
        <w:t>rådgivning</w:t>
      </w:r>
      <w:r w:rsidR="00852E42">
        <w:rPr>
          <w:rFonts w:ascii="Arial" w:hAnsi="Arial" w:cs="Arial"/>
          <w:sz w:val="20"/>
          <w:szCs w:val="20"/>
        </w:rPr>
        <w:t xml:space="preserve"> vedrørende </w:t>
      </w:r>
      <w:r w:rsidR="0052226C">
        <w:rPr>
          <w:rFonts w:ascii="Arial" w:hAnsi="Arial" w:cs="Arial"/>
          <w:sz w:val="20"/>
          <w:szCs w:val="20"/>
        </w:rPr>
        <w:t xml:space="preserve">de produkter eller systemer, som DS Certificering anmoder om assistance til at vurdere. </w:t>
      </w:r>
      <w:r w:rsidR="00C17DD7">
        <w:rPr>
          <w:rFonts w:ascii="Arial" w:hAnsi="Arial" w:cs="Arial"/>
          <w:sz w:val="20"/>
          <w:szCs w:val="20"/>
        </w:rPr>
        <w:t xml:space="preserve">DS Certificering forbeholder sig ret til at </w:t>
      </w:r>
      <w:r w:rsidR="007F6E44">
        <w:rPr>
          <w:rFonts w:ascii="Arial" w:hAnsi="Arial" w:cs="Arial"/>
          <w:sz w:val="20"/>
          <w:szCs w:val="20"/>
        </w:rPr>
        <w:t>forlænge karensperioden</w:t>
      </w:r>
      <w:r w:rsidR="00C17DD7">
        <w:rPr>
          <w:rFonts w:ascii="Arial" w:hAnsi="Arial" w:cs="Arial"/>
          <w:sz w:val="20"/>
          <w:szCs w:val="20"/>
        </w:rPr>
        <w:t xml:space="preserve"> </w:t>
      </w:r>
      <w:r w:rsidR="007F6E44">
        <w:rPr>
          <w:rFonts w:ascii="Arial" w:hAnsi="Arial" w:cs="Arial"/>
          <w:sz w:val="20"/>
          <w:szCs w:val="20"/>
        </w:rPr>
        <w:t xml:space="preserve">ud fra en vurdering af </w:t>
      </w:r>
      <w:r w:rsidR="00C17DD7">
        <w:rPr>
          <w:rFonts w:ascii="Arial" w:hAnsi="Arial" w:cs="Arial"/>
          <w:sz w:val="20"/>
          <w:szCs w:val="20"/>
        </w:rPr>
        <w:t>opgavens ka</w:t>
      </w:r>
      <w:r w:rsidR="007F6E44">
        <w:rPr>
          <w:rFonts w:ascii="Arial" w:hAnsi="Arial" w:cs="Arial"/>
          <w:sz w:val="20"/>
          <w:szCs w:val="20"/>
        </w:rPr>
        <w:t>rakter</w:t>
      </w:r>
      <w:r w:rsidR="00A83B80">
        <w:rPr>
          <w:rFonts w:ascii="Arial" w:hAnsi="Arial" w:cs="Arial"/>
          <w:sz w:val="20"/>
          <w:szCs w:val="20"/>
        </w:rPr>
        <w:t xml:space="preserve"> </w:t>
      </w:r>
      <w:r w:rsidR="007F6E44">
        <w:rPr>
          <w:rFonts w:ascii="Arial" w:hAnsi="Arial" w:cs="Arial"/>
          <w:sz w:val="20"/>
          <w:szCs w:val="20"/>
        </w:rPr>
        <w:t>og kravet til uvildighed.</w:t>
      </w:r>
    </w:p>
    <w:p w14:paraId="6ADCBEC6" w14:textId="77777777" w:rsidR="00373C2E" w:rsidRDefault="00B3698E" w:rsidP="00433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73C2E">
        <w:rPr>
          <w:rFonts w:ascii="Arial" w:hAnsi="Arial" w:cs="Arial"/>
          <w:sz w:val="20"/>
          <w:szCs w:val="20"/>
        </w:rPr>
        <w:t xml:space="preserve"> forpligte</w:t>
      </w:r>
      <w:r w:rsidR="00043461">
        <w:rPr>
          <w:rFonts w:ascii="Arial" w:hAnsi="Arial" w:cs="Arial"/>
          <w:sz w:val="20"/>
          <w:szCs w:val="20"/>
        </w:rPr>
        <w:t>r sig</w:t>
      </w:r>
      <w:r w:rsidR="00373C2E">
        <w:rPr>
          <w:rFonts w:ascii="Arial" w:hAnsi="Arial" w:cs="Arial"/>
          <w:sz w:val="20"/>
          <w:szCs w:val="20"/>
        </w:rPr>
        <w:t xml:space="preserve"> til personligt at udføre den aftalte opgave og må således ikke videregive eller uddelegere </w:t>
      </w:r>
      <w:r w:rsidR="00215AAF">
        <w:rPr>
          <w:rFonts w:ascii="Arial" w:hAnsi="Arial" w:cs="Arial"/>
          <w:sz w:val="20"/>
          <w:szCs w:val="20"/>
        </w:rPr>
        <w:t>opgaven eller dele heraf</w:t>
      </w:r>
      <w:r w:rsidR="00373C2E">
        <w:rPr>
          <w:rFonts w:ascii="Arial" w:hAnsi="Arial" w:cs="Arial"/>
          <w:sz w:val="20"/>
          <w:szCs w:val="20"/>
        </w:rPr>
        <w:t xml:space="preserve"> til tredjemand</w:t>
      </w:r>
      <w:r w:rsidR="00852E42">
        <w:rPr>
          <w:rFonts w:ascii="Arial" w:hAnsi="Arial" w:cs="Arial"/>
          <w:sz w:val="20"/>
          <w:szCs w:val="20"/>
        </w:rPr>
        <w:t>.</w:t>
      </w:r>
    </w:p>
    <w:p w14:paraId="318FA0FA" w14:textId="77777777" w:rsidR="0052226C" w:rsidRPr="00980058" w:rsidRDefault="00B3698E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="0052226C" w:rsidRPr="00980058">
        <w:rPr>
          <w:rFonts w:ascii="Arial" w:hAnsi="Arial" w:cs="Arial"/>
          <w:sz w:val="20"/>
          <w:szCs w:val="20"/>
        </w:rPr>
        <w:t xml:space="preserve"> må ikke på anden måde, hverken teknisk-fagligt, økonomisk eller personligt, være involveret i forhold eller engagementer, som kan true uvildighed eller dømmekraft i forhold til de opgaver, der er aftalt med DS Certificering.</w:t>
      </w:r>
    </w:p>
    <w:p w14:paraId="6E1F51A3" w14:textId="77777777" w:rsidR="0052226C" w:rsidRPr="00980058" w:rsidRDefault="00B3698E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2226C" w:rsidRPr="00980058">
        <w:rPr>
          <w:rFonts w:ascii="Arial" w:hAnsi="Arial" w:cs="Arial"/>
          <w:sz w:val="20"/>
          <w:szCs w:val="20"/>
        </w:rPr>
        <w:t xml:space="preserve"> </w:t>
      </w:r>
      <w:r w:rsidR="00043461">
        <w:rPr>
          <w:rFonts w:ascii="Arial" w:hAnsi="Arial" w:cs="Arial"/>
          <w:sz w:val="20"/>
          <w:szCs w:val="20"/>
        </w:rPr>
        <w:t>skal</w:t>
      </w:r>
      <w:r w:rsidR="0052226C" w:rsidRPr="00980058">
        <w:rPr>
          <w:rFonts w:ascii="Arial" w:hAnsi="Arial" w:cs="Arial"/>
          <w:sz w:val="20"/>
          <w:szCs w:val="20"/>
        </w:rPr>
        <w:t xml:space="preserve"> straks og uopfordret </w:t>
      </w:r>
      <w:r w:rsidR="001A0073">
        <w:rPr>
          <w:rFonts w:ascii="Arial" w:hAnsi="Arial" w:cs="Arial"/>
          <w:sz w:val="20"/>
          <w:szCs w:val="20"/>
        </w:rPr>
        <w:t xml:space="preserve">informere </w:t>
      </w:r>
      <w:r w:rsidR="0052226C" w:rsidRPr="00980058">
        <w:rPr>
          <w:rFonts w:ascii="Arial" w:hAnsi="Arial" w:cs="Arial"/>
          <w:sz w:val="20"/>
          <w:szCs w:val="20"/>
        </w:rPr>
        <w:t>DS Certificering om ethvert forhold, der kunne tænkes at have betydning for DS Certificerings vurdering af, om ovennævnte krav er opfyldt.</w:t>
      </w:r>
    </w:p>
    <w:p w14:paraId="428BCA9C" w14:textId="77777777" w:rsidR="0052226C" w:rsidRDefault="00B3698E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2226C" w:rsidRPr="00980058">
        <w:rPr>
          <w:rFonts w:ascii="Arial" w:hAnsi="Arial" w:cs="Arial"/>
          <w:sz w:val="20"/>
          <w:szCs w:val="20"/>
        </w:rPr>
        <w:t xml:space="preserve"> </w:t>
      </w:r>
      <w:r w:rsidR="001A0073">
        <w:rPr>
          <w:rFonts w:ascii="Arial" w:hAnsi="Arial" w:cs="Arial"/>
          <w:sz w:val="20"/>
          <w:szCs w:val="20"/>
        </w:rPr>
        <w:t xml:space="preserve">har tavshedspligt </w:t>
      </w:r>
      <w:r w:rsidR="0052226C" w:rsidRPr="00980058">
        <w:rPr>
          <w:rFonts w:ascii="Arial" w:hAnsi="Arial" w:cs="Arial"/>
          <w:sz w:val="20"/>
          <w:szCs w:val="20"/>
        </w:rPr>
        <w:t xml:space="preserve">over for tredjemand </w:t>
      </w:r>
      <w:r w:rsidR="001A0073">
        <w:rPr>
          <w:rFonts w:ascii="Arial" w:hAnsi="Arial" w:cs="Arial"/>
          <w:sz w:val="20"/>
          <w:szCs w:val="20"/>
        </w:rPr>
        <w:t>m</w:t>
      </w:r>
      <w:r w:rsidR="0052226C" w:rsidRPr="00E8657C">
        <w:rPr>
          <w:rFonts w:ascii="Arial" w:hAnsi="Arial" w:cs="Arial"/>
          <w:sz w:val="20"/>
          <w:szCs w:val="20"/>
        </w:rPr>
        <w:t>ed hensyn til, hvilke opgaver der udføres for hvem</w:t>
      </w:r>
      <w:r w:rsidR="001A0073">
        <w:rPr>
          <w:rFonts w:ascii="Arial" w:hAnsi="Arial" w:cs="Arial"/>
          <w:sz w:val="20"/>
          <w:szCs w:val="20"/>
        </w:rPr>
        <w:t xml:space="preserve"> samt</w:t>
      </w:r>
      <w:r w:rsidR="0052226C" w:rsidRPr="00E8657C">
        <w:rPr>
          <w:rFonts w:ascii="Arial" w:hAnsi="Arial" w:cs="Arial"/>
          <w:sz w:val="20"/>
          <w:szCs w:val="20"/>
        </w:rPr>
        <w:t xml:space="preserve"> </w:t>
      </w:r>
      <w:r w:rsidR="00742F96">
        <w:rPr>
          <w:rFonts w:ascii="Arial" w:hAnsi="Arial" w:cs="Arial"/>
          <w:sz w:val="20"/>
          <w:szCs w:val="20"/>
        </w:rPr>
        <w:t xml:space="preserve">for </w:t>
      </w:r>
      <w:r w:rsidR="001A0073">
        <w:rPr>
          <w:rFonts w:ascii="Arial" w:hAnsi="Arial" w:cs="Arial"/>
          <w:sz w:val="20"/>
          <w:szCs w:val="20"/>
        </w:rPr>
        <w:t xml:space="preserve">alle informationer, </w:t>
      </w:r>
      <w:r w:rsidR="0052226C" w:rsidRPr="00E8657C">
        <w:rPr>
          <w:rFonts w:ascii="Arial" w:hAnsi="Arial" w:cs="Arial"/>
          <w:sz w:val="20"/>
          <w:szCs w:val="20"/>
        </w:rPr>
        <w:t>der opnås kendskab til ved udførelse af opgaver.</w:t>
      </w:r>
      <w:r w:rsidR="0052226C">
        <w:rPr>
          <w:rFonts w:ascii="Arial" w:hAnsi="Arial" w:cs="Arial"/>
          <w:sz w:val="20"/>
          <w:szCs w:val="20"/>
        </w:rPr>
        <w:t xml:space="preserve"> Dette gælder før, under og efter afvikling af </w:t>
      </w:r>
      <w:r w:rsidR="00F47EEF">
        <w:rPr>
          <w:rFonts w:ascii="Arial" w:hAnsi="Arial" w:cs="Arial"/>
          <w:sz w:val="20"/>
          <w:szCs w:val="20"/>
        </w:rPr>
        <w:t xml:space="preserve">en </w:t>
      </w:r>
      <w:r w:rsidR="0052226C">
        <w:rPr>
          <w:rFonts w:ascii="Arial" w:hAnsi="Arial" w:cs="Arial"/>
          <w:sz w:val="20"/>
          <w:szCs w:val="20"/>
        </w:rPr>
        <w:t>opgave.</w:t>
      </w:r>
      <w:r w:rsidR="00474994">
        <w:rPr>
          <w:rFonts w:ascii="Arial" w:hAnsi="Arial" w:cs="Arial"/>
          <w:sz w:val="20"/>
          <w:szCs w:val="20"/>
        </w:rPr>
        <w:t xml:space="preserve"> Kontraktens gyldighed er betinget af, at </w:t>
      </w:r>
      <w:r>
        <w:rPr>
          <w:rFonts w:ascii="Arial" w:hAnsi="Arial" w:cs="Arial"/>
          <w:sz w:val="20"/>
          <w:szCs w:val="20"/>
        </w:rPr>
        <w:t>S</w:t>
      </w:r>
      <w:r w:rsidR="00474994">
        <w:rPr>
          <w:rFonts w:ascii="Arial" w:hAnsi="Arial" w:cs="Arial"/>
          <w:sz w:val="20"/>
          <w:szCs w:val="20"/>
        </w:rPr>
        <w:t xml:space="preserve"> underskriver DS Certificerings Tavsheds- og habilitetserklæring.</w:t>
      </w:r>
    </w:p>
    <w:p w14:paraId="07E887D6" w14:textId="77777777" w:rsidR="00ED7C97" w:rsidRDefault="009424A3" w:rsidP="0031466E">
      <w:pPr>
        <w:rPr>
          <w:rFonts w:ascii="Arial" w:hAnsi="Arial" w:cs="Arial"/>
          <w:sz w:val="20"/>
          <w:szCs w:val="20"/>
        </w:rPr>
      </w:pPr>
      <w:r w:rsidRPr="0031466E">
        <w:rPr>
          <w:rFonts w:ascii="Arial" w:hAnsi="Arial" w:cs="Arial"/>
          <w:sz w:val="20"/>
          <w:szCs w:val="20"/>
        </w:rPr>
        <w:t>Fakturering af sager fo</w:t>
      </w:r>
      <w:r w:rsidR="00F47EEF">
        <w:rPr>
          <w:rFonts w:ascii="Arial" w:hAnsi="Arial" w:cs="Arial"/>
          <w:sz w:val="20"/>
          <w:szCs w:val="20"/>
        </w:rPr>
        <w:t>retages,</w:t>
      </w:r>
      <w:r w:rsidRPr="0031466E">
        <w:rPr>
          <w:rFonts w:ascii="Arial" w:hAnsi="Arial" w:cs="Arial"/>
          <w:sz w:val="20"/>
          <w:szCs w:val="20"/>
        </w:rPr>
        <w:t xml:space="preserve"> når opgaven er fuldført</w:t>
      </w:r>
      <w:r w:rsidR="00F47EEF">
        <w:rPr>
          <w:rFonts w:ascii="Arial" w:hAnsi="Arial" w:cs="Arial"/>
          <w:sz w:val="20"/>
          <w:szCs w:val="20"/>
        </w:rPr>
        <w:t>.</w:t>
      </w:r>
      <w:r w:rsidRPr="0031466E">
        <w:rPr>
          <w:rFonts w:ascii="Arial" w:hAnsi="Arial" w:cs="Arial"/>
          <w:sz w:val="20"/>
          <w:szCs w:val="20"/>
        </w:rPr>
        <w:t xml:space="preserve"> </w:t>
      </w:r>
      <w:r w:rsidR="008A45F1">
        <w:rPr>
          <w:rFonts w:ascii="Arial" w:hAnsi="Arial" w:cs="Arial"/>
          <w:sz w:val="20"/>
          <w:szCs w:val="20"/>
        </w:rPr>
        <w:t>S</w:t>
      </w:r>
      <w:r w:rsidR="008A45F1" w:rsidRPr="0031466E">
        <w:rPr>
          <w:rFonts w:ascii="Arial" w:hAnsi="Arial" w:cs="Arial"/>
          <w:sz w:val="20"/>
          <w:szCs w:val="20"/>
        </w:rPr>
        <w:t xml:space="preserve"> er ansvarlig for udførelsen og færdiggørelsen af </w:t>
      </w:r>
      <w:r w:rsidR="008A45F1">
        <w:rPr>
          <w:rFonts w:ascii="Arial" w:hAnsi="Arial" w:cs="Arial"/>
          <w:sz w:val="20"/>
          <w:szCs w:val="20"/>
        </w:rPr>
        <w:t xml:space="preserve">de aftalte opgaver </w:t>
      </w:r>
      <w:r w:rsidR="008A45F1" w:rsidRPr="0031466E">
        <w:rPr>
          <w:rFonts w:ascii="Arial" w:hAnsi="Arial" w:cs="Arial"/>
          <w:sz w:val="20"/>
          <w:szCs w:val="20"/>
        </w:rPr>
        <w:t>for</w:t>
      </w:r>
      <w:r w:rsidR="008A45F1">
        <w:rPr>
          <w:rFonts w:ascii="Arial" w:hAnsi="Arial" w:cs="Arial"/>
          <w:sz w:val="20"/>
          <w:szCs w:val="20"/>
        </w:rPr>
        <w:t>ud for</w:t>
      </w:r>
      <w:r w:rsidR="008A45F1" w:rsidRPr="0031466E">
        <w:rPr>
          <w:rFonts w:ascii="Arial" w:hAnsi="Arial" w:cs="Arial"/>
          <w:sz w:val="20"/>
          <w:szCs w:val="20"/>
        </w:rPr>
        <w:t xml:space="preserve"> fakturering.</w:t>
      </w:r>
      <w:r w:rsidR="008A45F1">
        <w:rPr>
          <w:rFonts w:ascii="Arial" w:hAnsi="Arial" w:cs="Arial"/>
          <w:sz w:val="20"/>
          <w:szCs w:val="20"/>
        </w:rPr>
        <w:t xml:space="preserve"> </w:t>
      </w:r>
      <w:r w:rsidR="00F47EEF">
        <w:rPr>
          <w:rFonts w:ascii="Arial" w:hAnsi="Arial" w:cs="Arial"/>
          <w:sz w:val="20"/>
          <w:szCs w:val="20"/>
        </w:rPr>
        <w:t xml:space="preserve">Fakturaen skal inkludere samtlige </w:t>
      </w:r>
      <w:r w:rsidRPr="0031466E">
        <w:rPr>
          <w:rFonts w:ascii="Arial" w:hAnsi="Arial" w:cs="Arial"/>
          <w:sz w:val="20"/>
          <w:szCs w:val="20"/>
        </w:rPr>
        <w:t xml:space="preserve">omkostninger </w:t>
      </w:r>
      <w:r w:rsidR="00F47EEF">
        <w:rPr>
          <w:rFonts w:ascii="Arial" w:hAnsi="Arial" w:cs="Arial"/>
          <w:sz w:val="20"/>
          <w:szCs w:val="20"/>
        </w:rPr>
        <w:t>og fremsendes,</w:t>
      </w:r>
      <w:r w:rsidRPr="0031466E">
        <w:rPr>
          <w:rFonts w:ascii="Arial" w:hAnsi="Arial" w:cs="Arial"/>
          <w:sz w:val="20"/>
          <w:szCs w:val="20"/>
        </w:rPr>
        <w:t xml:space="preserve"> når </w:t>
      </w:r>
      <w:r w:rsidR="008A45F1">
        <w:rPr>
          <w:rFonts w:ascii="Arial" w:hAnsi="Arial" w:cs="Arial"/>
          <w:sz w:val="20"/>
          <w:szCs w:val="20"/>
        </w:rPr>
        <w:t>den aftalte leverance er færdiggjort</w:t>
      </w:r>
      <w:r w:rsidRPr="0031466E">
        <w:rPr>
          <w:rFonts w:ascii="Arial" w:hAnsi="Arial" w:cs="Arial"/>
          <w:sz w:val="20"/>
          <w:szCs w:val="20"/>
        </w:rPr>
        <w:t xml:space="preserve">. </w:t>
      </w:r>
      <w:r w:rsidR="0048348D">
        <w:rPr>
          <w:rFonts w:ascii="Arial" w:hAnsi="Arial" w:cs="Arial"/>
          <w:sz w:val="20"/>
          <w:szCs w:val="20"/>
        </w:rPr>
        <w:t>Større</w:t>
      </w:r>
      <w:r w:rsidR="006A5C8E">
        <w:rPr>
          <w:rFonts w:ascii="Arial" w:hAnsi="Arial" w:cs="Arial"/>
          <w:sz w:val="20"/>
          <w:szCs w:val="20"/>
        </w:rPr>
        <w:t xml:space="preserve"> sager kan del-</w:t>
      </w:r>
      <w:r w:rsidR="0048348D">
        <w:rPr>
          <w:rFonts w:ascii="Arial" w:hAnsi="Arial" w:cs="Arial"/>
          <w:sz w:val="20"/>
          <w:szCs w:val="20"/>
        </w:rPr>
        <w:t xml:space="preserve">faktureres, </w:t>
      </w:r>
      <w:r w:rsidR="006A5C8E">
        <w:rPr>
          <w:rFonts w:ascii="Arial" w:hAnsi="Arial" w:cs="Arial"/>
          <w:sz w:val="20"/>
          <w:szCs w:val="20"/>
        </w:rPr>
        <w:t>såfremt det</w:t>
      </w:r>
      <w:r w:rsidR="0048348D">
        <w:rPr>
          <w:rFonts w:ascii="Arial" w:hAnsi="Arial" w:cs="Arial"/>
          <w:sz w:val="20"/>
          <w:szCs w:val="20"/>
        </w:rPr>
        <w:t>te</w:t>
      </w:r>
      <w:r w:rsidR="006A5C8E">
        <w:rPr>
          <w:rFonts w:ascii="Arial" w:hAnsi="Arial" w:cs="Arial"/>
          <w:sz w:val="20"/>
          <w:szCs w:val="20"/>
        </w:rPr>
        <w:t xml:space="preserve"> aftales skriftligt med DS Certificering.</w:t>
      </w:r>
    </w:p>
    <w:p w14:paraId="7EAFC2F4" w14:textId="77777777" w:rsidR="009424A3" w:rsidRPr="0031466E" w:rsidRDefault="00B3698E" w:rsidP="003146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424A3" w:rsidRPr="0031466E">
        <w:rPr>
          <w:rFonts w:ascii="Arial" w:hAnsi="Arial" w:cs="Arial"/>
          <w:sz w:val="20"/>
          <w:szCs w:val="20"/>
        </w:rPr>
        <w:t xml:space="preserve"> er </w:t>
      </w:r>
      <w:r w:rsidR="00043461">
        <w:rPr>
          <w:rFonts w:ascii="Arial" w:hAnsi="Arial" w:cs="Arial"/>
          <w:sz w:val="20"/>
          <w:szCs w:val="20"/>
        </w:rPr>
        <w:t>bekendt med</w:t>
      </w:r>
      <w:r w:rsidR="006C1324">
        <w:rPr>
          <w:rFonts w:ascii="Arial" w:hAnsi="Arial" w:cs="Arial"/>
          <w:sz w:val="20"/>
          <w:szCs w:val="20"/>
        </w:rPr>
        <w:t>,</w:t>
      </w:r>
      <w:r w:rsidR="009424A3" w:rsidRPr="0031466E">
        <w:rPr>
          <w:rFonts w:ascii="Arial" w:hAnsi="Arial" w:cs="Arial"/>
          <w:sz w:val="20"/>
          <w:szCs w:val="20"/>
        </w:rPr>
        <w:t xml:space="preserve"> at omkostninger og rejser afholdes </w:t>
      </w:r>
      <w:r w:rsidR="00F330A4">
        <w:rPr>
          <w:rFonts w:ascii="Arial" w:hAnsi="Arial" w:cs="Arial"/>
          <w:sz w:val="20"/>
          <w:szCs w:val="20"/>
        </w:rPr>
        <w:t xml:space="preserve">efter </w:t>
      </w:r>
      <w:r w:rsidR="009424A3" w:rsidRPr="0031466E">
        <w:rPr>
          <w:rFonts w:ascii="Arial" w:hAnsi="Arial" w:cs="Arial"/>
          <w:sz w:val="20"/>
          <w:szCs w:val="20"/>
        </w:rPr>
        <w:t>princippet billigst muligt</w:t>
      </w:r>
      <w:r w:rsidR="00F330A4">
        <w:rPr>
          <w:rFonts w:ascii="Arial" w:hAnsi="Arial" w:cs="Arial"/>
          <w:sz w:val="20"/>
          <w:szCs w:val="20"/>
        </w:rPr>
        <w:t xml:space="preserve"> og ved brug af almindelig sund fornuft</w:t>
      </w:r>
      <w:r w:rsidR="009424A3" w:rsidRPr="0031466E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9424A3" w:rsidRPr="0031466E">
        <w:rPr>
          <w:rFonts w:ascii="Arial" w:hAnsi="Arial" w:cs="Arial"/>
          <w:sz w:val="20"/>
          <w:szCs w:val="20"/>
        </w:rPr>
        <w:t xml:space="preserve"> skal minimere det samlede ressourceforbrug </w:t>
      </w:r>
      <w:r w:rsidR="00F330A4">
        <w:rPr>
          <w:rFonts w:ascii="Arial" w:hAnsi="Arial" w:cs="Arial"/>
          <w:sz w:val="20"/>
          <w:szCs w:val="20"/>
        </w:rPr>
        <w:t>mht. til</w:t>
      </w:r>
      <w:r w:rsidR="009424A3" w:rsidRPr="0031466E">
        <w:rPr>
          <w:rFonts w:ascii="Arial" w:hAnsi="Arial" w:cs="Arial"/>
          <w:sz w:val="20"/>
          <w:szCs w:val="20"/>
        </w:rPr>
        <w:t xml:space="preserve"> tid </w:t>
      </w:r>
      <w:r w:rsidR="00F330A4">
        <w:rPr>
          <w:rFonts w:ascii="Arial" w:hAnsi="Arial" w:cs="Arial"/>
          <w:sz w:val="20"/>
          <w:szCs w:val="20"/>
        </w:rPr>
        <w:t>og omkostninger i for</w:t>
      </w:r>
      <w:r w:rsidR="009424A3" w:rsidRPr="0031466E">
        <w:rPr>
          <w:rFonts w:ascii="Arial" w:hAnsi="Arial" w:cs="Arial"/>
          <w:sz w:val="20"/>
          <w:szCs w:val="20"/>
        </w:rPr>
        <w:t xml:space="preserve">bindelse med rejser, herunder </w:t>
      </w:r>
      <w:proofErr w:type="spellStart"/>
      <w:r w:rsidR="009424A3" w:rsidRPr="0031466E">
        <w:rPr>
          <w:rFonts w:ascii="Arial" w:hAnsi="Arial" w:cs="Arial"/>
          <w:sz w:val="20"/>
          <w:szCs w:val="20"/>
        </w:rPr>
        <w:t>bla</w:t>
      </w:r>
      <w:proofErr w:type="spellEnd"/>
      <w:r w:rsidR="009424A3" w:rsidRPr="0031466E">
        <w:rPr>
          <w:rFonts w:ascii="Arial" w:hAnsi="Arial" w:cs="Arial"/>
          <w:sz w:val="20"/>
          <w:szCs w:val="20"/>
        </w:rPr>
        <w:t xml:space="preserve">.:   </w:t>
      </w:r>
    </w:p>
    <w:p w14:paraId="37D6FCE8" w14:textId="77777777" w:rsidR="009424A3" w:rsidRPr="0031466E" w:rsidRDefault="009424A3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1466E">
        <w:rPr>
          <w:rFonts w:ascii="Arial" w:hAnsi="Arial" w:cs="Arial"/>
          <w:sz w:val="20"/>
          <w:szCs w:val="20"/>
        </w:rPr>
        <w:t>Rejser skal så vidt muligt bestilles i god tid</w:t>
      </w:r>
      <w:r w:rsidR="00F330A4">
        <w:rPr>
          <w:rFonts w:ascii="Arial" w:hAnsi="Arial" w:cs="Arial"/>
          <w:sz w:val="20"/>
          <w:szCs w:val="20"/>
        </w:rPr>
        <w:t>, således</w:t>
      </w:r>
      <w:r w:rsidRPr="0031466E">
        <w:rPr>
          <w:rFonts w:ascii="Arial" w:hAnsi="Arial" w:cs="Arial"/>
          <w:sz w:val="20"/>
          <w:szCs w:val="20"/>
        </w:rPr>
        <w:t xml:space="preserve"> at </w:t>
      </w:r>
      <w:r w:rsidR="00F330A4">
        <w:rPr>
          <w:rFonts w:ascii="Arial" w:hAnsi="Arial" w:cs="Arial"/>
          <w:sz w:val="20"/>
          <w:szCs w:val="20"/>
        </w:rPr>
        <w:t>eventuelle</w:t>
      </w:r>
      <w:r w:rsidRPr="0031466E">
        <w:rPr>
          <w:rFonts w:ascii="Arial" w:hAnsi="Arial" w:cs="Arial"/>
          <w:sz w:val="20"/>
          <w:szCs w:val="20"/>
        </w:rPr>
        <w:t xml:space="preserve"> reservationsrabatter m.m. opnås</w:t>
      </w:r>
      <w:r w:rsidR="006E4349">
        <w:rPr>
          <w:rFonts w:ascii="Arial" w:hAnsi="Arial" w:cs="Arial"/>
          <w:sz w:val="20"/>
          <w:szCs w:val="20"/>
        </w:rPr>
        <w:t>.</w:t>
      </w:r>
      <w:r w:rsidRPr="0031466E">
        <w:rPr>
          <w:rFonts w:ascii="Arial" w:hAnsi="Arial" w:cs="Arial"/>
          <w:sz w:val="20"/>
          <w:szCs w:val="20"/>
        </w:rPr>
        <w:t xml:space="preserve"> </w:t>
      </w:r>
    </w:p>
    <w:p w14:paraId="4DB12A45" w14:textId="77777777" w:rsidR="009424A3" w:rsidRPr="0031466E" w:rsidRDefault="009424A3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1466E">
        <w:rPr>
          <w:rFonts w:ascii="Arial" w:hAnsi="Arial" w:cs="Arial"/>
          <w:sz w:val="20"/>
          <w:szCs w:val="20"/>
        </w:rPr>
        <w:t xml:space="preserve">Flyrejser foretages på </w:t>
      </w:r>
      <w:r w:rsidR="00F330A4">
        <w:rPr>
          <w:rFonts w:ascii="Arial" w:hAnsi="Arial" w:cs="Arial"/>
          <w:sz w:val="20"/>
          <w:szCs w:val="20"/>
        </w:rPr>
        <w:t>økonomi</w:t>
      </w:r>
      <w:r w:rsidRPr="0031466E">
        <w:rPr>
          <w:rFonts w:ascii="Arial" w:hAnsi="Arial" w:cs="Arial"/>
          <w:sz w:val="20"/>
          <w:szCs w:val="20"/>
        </w:rPr>
        <w:t>klasse</w:t>
      </w:r>
      <w:r w:rsidR="006E4349">
        <w:rPr>
          <w:rFonts w:ascii="Arial" w:hAnsi="Arial" w:cs="Arial"/>
          <w:sz w:val="20"/>
          <w:szCs w:val="20"/>
        </w:rPr>
        <w:t>.</w:t>
      </w:r>
    </w:p>
    <w:p w14:paraId="20AF78AD" w14:textId="77777777" w:rsidR="009424A3" w:rsidRPr="0031466E" w:rsidRDefault="009424A3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1466E">
        <w:rPr>
          <w:rFonts w:ascii="Arial" w:hAnsi="Arial" w:cs="Arial"/>
          <w:sz w:val="20"/>
          <w:szCs w:val="20"/>
        </w:rPr>
        <w:t xml:space="preserve">Der </w:t>
      </w:r>
      <w:r w:rsidR="00F330A4">
        <w:rPr>
          <w:rFonts w:ascii="Arial" w:hAnsi="Arial" w:cs="Arial"/>
          <w:sz w:val="20"/>
          <w:szCs w:val="20"/>
        </w:rPr>
        <w:t xml:space="preserve">tegnes </w:t>
      </w:r>
      <w:r w:rsidRPr="0031466E">
        <w:rPr>
          <w:rFonts w:ascii="Arial" w:hAnsi="Arial" w:cs="Arial"/>
          <w:sz w:val="20"/>
          <w:szCs w:val="20"/>
        </w:rPr>
        <w:t>afbestillingsforsikring i de tilfælde, hvor det er hensigtsmæssigt, og det kan betale sig</w:t>
      </w:r>
      <w:r w:rsidR="006E4349">
        <w:rPr>
          <w:rFonts w:ascii="Arial" w:hAnsi="Arial" w:cs="Arial"/>
          <w:sz w:val="20"/>
          <w:szCs w:val="20"/>
        </w:rPr>
        <w:t>.</w:t>
      </w:r>
      <w:r w:rsidRPr="0031466E">
        <w:rPr>
          <w:rFonts w:ascii="Arial" w:hAnsi="Arial" w:cs="Arial"/>
          <w:sz w:val="20"/>
          <w:szCs w:val="20"/>
        </w:rPr>
        <w:t xml:space="preserve"> </w:t>
      </w:r>
    </w:p>
    <w:p w14:paraId="06B55600" w14:textId="77777777" w:rsidR="009424A3" w:rsidRPr="0031466E" w:rsidRDefault="00DE3863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9424A3" w:rsidRPr="0031466E">
        <w:rPr>
          <w:rFonts w:ascii="Arial" w:hAnsi="Arial" w:cs="Arial"/>
          <w:sz w:val="20"/>
          <w:szCs w:val="20"/>
        </w:rPr>
        <w:t xml:space="preserve">iveauet for </w:t>
      </w:r>
      <w:r>
        <w:rPr>
          <w:rFonts w:ascii="Arial" w:hAnsi="Arial" w:cs="Arial"/>
          <w:sz w:val="20"/>
          <w:szCs w:val="20"/>
        </w:rPr>
        <w:t>hotel</w:t>
      </w:r>
      <w:r w:rsidR="009424A3" w:rsidRPr="0031466E">
        <w:rPr>
          <w:rFonts w:ascii="Arial" w:hAnsi="Arial" w:cs="Arial"/>
          <w:sz w:val="20"/>
          <w:szCs w:val="20"/>
        </w:rPr>
        <w:t>overnatninger er max. 3 stjerner ud af 5 mulige</w:t>
      </w:r>
      <w:r w:rsidR="006A5C8E">
        <w:rPr>
          <w:rFonts w:ascii="Arial" w:hAnsi="Arial" w:cs="Arial"/>
          <w:sz w:val="20"/>
          <w:szCs w:val="20"/>
        </w:rPr>
        <w:t>. Oversøiske ophold aftales for</w:t>
      </w:r>
      <w:r>
        <w:rPr>
          <w:rFonts w:ascii="Arial" w:hAnsi="Arial" w:cs="Arial"/>
          <w:sz w:val="20"/>
          <w:szCs w:val="20"/>
        </w:rPr>
        <w:t xml:space="preserve">ud for </w:t>
      </w:r>
      <w:r w:rsidR="006A5C8E">
        <w:rPr>
          <w:rFonts w:ascii="Arial" w:hAnsi="Arial" w:cs="Arial"/>
          <w:sz w:val="20"/>
          <w:szCs w:val="20"/>
        </w:rPr>
        <w:t xml:space="preserve">rejsen </w:t>
      </w:r>
      <w:r>
        <w:rPr>
          <w:rFonts w:ascii="Arial" w:hAnsi="Arial" w:cs="Arial"/>
          <w:sz w:val="20"/>
          <w:szCs w:val="20"/>
        </w:rPr>
        <w:t>i hvert tilfælde med den</w:t>
      </w:r>
      <w:r w:rsidR="006A5C8E">
        <w:rPr>
          <w:rFonts w:ascii="Arial" w:hAnsi="Arial" w:cs="Arial"/>
          <w:sz w:val="20"/>
          <w:szCs w:val="20"/>
        </w:rPr>
        <w:t xml:space="preserve"> ansvarlig</w:t>
      </w:r>
      <w:r>
        <w:rPr>
          <w:rFonts w:ascii="Arial" w:hAnsi="Arial" w:cs="Arial"/>
          <w:sz w:val="20"/>
          <w:szCs w:val="20"/>
        </w:rPr>
        <w:t>e</w:t>
      </w:r>
      <w:r w:rsidR="006A5C8E">
        <w:rPr>
          <w:rFonts w:ascii="Arial" w:hAnsi="Arial" w:cs="Arial"/>
          <w:sz w:val="20"/>
          <w:szCs w:val="20"/>
        </w:rPr>
        <w:t xml:space="preserve"> afdelingschef i DS Certificering</w:t>
      </w:r>
      <w:r w:rsidR="006E4349">
        <w:rPr>
          <w:rFonts w:ascii="Arial" w:hAnsi="Arial" w:cs="Arial"/>
          <w:sz w:val="20"/>
          <w:szCs w:val="20"/>
        </w:rPr>
        <w:t>.</w:t>
      </w:r>
      <w:r w:rsidR="009424A3" w:rsidRPr="0031466E">
        <w:rPr>
          <w:rFonts w:ascii="Arial" w:hAnsi="Arial" w:cs="Arial"/>
          <w:sz w:val="20"/>
          <w:szCs w:val="20"/>
        </w:rPr>
        <w:t xml:space="preserve">   </w:t>
      </w:r>
    </w:p>
    <w:p w14:paraId="75B0E69C" w14:textId="77777777" w:rsidR="009424A3" w:rsidRPr="0031466E" w:rsidRDefault="00031495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kan maksimalt faktureres </w:t>
      </w:r>
      <w:r w:rsidR="006A5C8E">
        <w:rPr>
          <w:rFonts w:ascii="Arial" w:hAnsi="Arial" w:cs="Arial"/>
          <w:sz w:val="20"/>
          <w:szCs w:val="20"/>
        </w:rPr>
        <w:t>6</w:t>
      </w:r>
      <w:r w:rsidR="009424A3" w:rsidRPr="0031466E">
        <w:rPr>
          <w:rFonts w:ascii="Arial" w:hAnsi="Arial" w:cs="Arial"/>
          <w:sz w:val="20"/>
          <w:szCs w:val="20"/>
        </w:rPr>
        <w:t xml:space="preserve"> timer</w:t>
      </w:r>
      <w:r>
        <w:rPr>
          <w:rFonts w:ascii="Arial" w:hAnsi="Arial" w:cs="Arial"/>
          <w:sz w:val="20"/>
          <w:szCs w:val="20"/>
        </w:rPr>
        <w:t xml:space="preserve"> per rejsedag</w:t>
      </w:r>
      <w:r w:rsidR="006A5C8E">
        <w:rPr>
          <w:rFonts w:ascii="Arial" w:hAnsi="Arial" w:cs="Arial"/>
          <w:sz w:val="20"/>
          <w:szCs w:val="20"/>
        </w:rPr>
        <w:t xml:space="preserve"> ud over brugt besøgstid hos kunden. Ved</w:t>
      </w:r>
      <w:r w:rsidR="00BE184F">
        <w:rPr>
          <w:rFonts w:ascii="Arial" w:hAnsi="Arial" w:cs="Arial"/>
          <w:sz w:val="20"/>
          <w:szCs w:val="20"/>
        </w:rPr>
        <w:t xml:space="preserve"> </w:t>
      </w:r>
      <w:r w:rsidR="006A5C8E">
        <w:rPr>
          <w:rFonts w:ascii="Arial" w:hAnsi="Arial" w:cs="Arial"/>
          <w:sz w:val="20"/>
          <w:szCs w:val="20"/>
        </w:rPr>
        <w:t xml:space="preserve">oversøiske rejser aftales rejsetiden </w:t>
      </w:r>
      <w:r>
        <w:rPr>
          <w:rFonts w:ascii="Arial" w:hAnsi="Arial" w:cs="Arial"/>
          <w:sz w:val="20"/>
          <w:szCs w:val="20"/>
        </w:rPr>
        <w:t>i hvert tilfælde s</w:t>
      </w:r>
      <w:r w:rsidR="006A5C8E">
        <w:rPr>
          <w:rFonts w:ascii="Arial" w:hAnsi="Arial" w:cs="Arial"/>
          <w:sz w:val="20"/>
          <w:szCs w:val="20"/>
        </w:rPr>
        <w:t xml:space="preserve">kriftligt </w:t>
      </w:r>
      <w:r>
        <w:rPr>
          <w:rFonts w:ascii="Arial" w:hAnsi="Arial" w:cs="Arial"/>
          <w:sz w:val="20"/>
          <w:szCs w:val="20"/>
        </w:rPr>
        <w:t>forud for rejsens</w:t>
      </w:r>
      <w:r w:rsidR="006A5C8E">
        <w:rPr>
          <w:rFonts w:ascii="Arial" w:hAnsi="Arial" w:cs="Arial"/>
          <w:sz w:val="20"/>
          <w:szCs w:val="20"/>
        </w:rPr>
        <w:t xml:space="preserve"> start med </w:t>
      </w:r>
      <w:r>
        <w:rPr>
          <w:rFonts w:ascii="Arial" w:hAnsi="Arial" w:cs="Arial"/>
          <w:sz w:val="20"/>
          <w:szCs w:val="20"/>
        </w:rPr>
        <w:t xml:space="preserve">den </w:t>
      </w:r>
      <w:r w:rsidR="006A5C8E">
        <w:rPr>
          <w:rFonts w:ascii="Arial" w:hAnsi="Arial" w:cs="Arial"/>
          <w:sz w:val="20"/>
          <w:szCs w:val="20"/>
        </w:rPr>
        <w:t>ansvarlig</w:t>
      </w:r>
      <w:r>
        <w:rPr>
          <w:rFonts w:ascii="Arial" w:hAnsi="Arial" w:cs="Arial"/>
          <w:sz w:val="20"/>
          <w:szCs w:val="20"/>
        </w:rPr>
        <w:t>e</w:t>
      </w:r>
      <w:r w:rsidR="006A5C8E">
        <w:rPr>
          <w:rFonts w:ascii="Arial" w:hAnsi="Arial" w:cs="Arial"/>
          <w:sz w:val="20"/>
          <w:szCs w:val="20"/>
        </w:rPr>
        <w:t xml:space="preserve"> afdelingschef i DS Certificering</w:t>
      </w:r>
      <w:r w:rsidR="006E4349">
        <w:rPr>
          <w:rFonts w:ascii="Arial" w:hAnsi="Arial" w:cs="Arial"/>
          <w:sz w:val="20"/>
          <w:szCs w:val="20"/>
        </w:rPr>
        <w:t>.</w:t>
      </w:r>
    </w:p>
    <w:p w14:paraId="1E8BD9BF" w14:textId="77777777" w:rsidR="009424A3" w:rsidRPr="0031466E" w:rsidRDefault="009424A3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31466E">
        <w:rPr>
          <w:rFonts w:ascii="Arial" w:hAnsi="Arial" w:cs="Arial"/>
          <w:sz w:val="20"/>
          <w:szCs w:val="20"/>
        </w:rPr>
        <w:t>Rejsetid faktureres efter den aftalte takst for rejsetid</w:t>
      </w:r>
      <w:r w:rsidR="006E4349">
        <w:rPr>
          <w:rFonts w:ascii="Arial" w:hAnsi="Arial" w:cs="Arial"/>
          <w:sz w:val="20"/>
          <w:szCs w:val="20"/>
        </w:rPr>
        <w:t>.</w:t>
      </w:r>
    </w:p>
    <w:p w14:paraId="762D3D97" w14:textId="77777777" w:rsidR="009424A3" w:rsidRPr="0007690D" w:rsidRDefault="00CD0B12" w:rsidP="0031466E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9424A3" w:rsidRPr="0007690D">
        <w:rPr>
          <w:rFonts w:ascii="Arial" w:hAnsi="Arial" w:cs="Arial"/>
          <w:sz w:val="20"/>
          <w:szCs w:val="20"/>
        </w:rPr>
        <w:t>estaurantbesøg foretages på m</w:t>
      </w:r>
      <w:r>
        <w:rPr>
          <w:rFonts w:ascii="Arial" w:hAnsi="Arial" w:cs="Arial"/>
          <w:sz w:val="20"/>
          <w:szCs w:val="20"/>
        </w:rPr>
        <w:t>ellem</w:t>
      </w:r>
      <w:r w:rsidR="009424A3" w:rsidRPr="0007690D">
        <w:rPr>
          <w:rFonts w:ascii="Arial" w:hAnsi="Arial" w:cs="Arial"/>
          <w:sz w:val="20"/>
          <w:szCs w:val="20"/>
        </w:rPr>
        <w:t>klasse</w:t>
      </w:r>
      <w:r>
        <w:rPr>
          <w:rFonts w:ascii="Arial" w:hAnsi="Arial" w:cs="Arial"/>
          <w:sz w:val="20"/>
          <w:szCs w:val="20"/>
        </w:rPr>
        <w:t xml:space="preserve"> restaurationer</w:t>
      </w:r>
      <w:r w:rsidR="0007690D">
        <w:rPr>
          <w:rFonts w:ascii="Arial" w:hAnsi="Arial" w:cs="Arial"/>
          <w:sz w:val="20"/>
          <w:szCs w:val="20"/>
        </w:rPr>
        <w:t>.</w:t>
      </w:r>
    </w:p>
    <w:p w14:paraId="40A0B574" w14:textId="77777777" w:rsidR="0052226C" w:rsidRPr="00E8657C" w:rsidRDefault="0052226C" w:rsidP="003E7F40">
      <w:pPr>
        <w:pStyle w:val="OverskriftTekst"/>
      </w:pPr>
      <w:r w:rsidRPr="00E8657C">
        <w:t>Ansvar</w:t>
      </w:r>
    </w:p>
    <w:p w14:paraId="705DF6AF" w14:textId="77777777" w:rsidR="0052226C" w:rsidRPr="00E8657C" w:rsidRDefault="0052226C" w:rsidP="00E865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DS Certificering </w:t>
      </w:r>
      <w:r w:rsidRPr="00E8657C">
        <w:rPr>
          <w:rFonts w:ascii="Arial" w:hAnsi="Arial"/>
          <w:sz w:val="20"/>
        </w:rPr>
        <w:t xml:space="preserve">anerkender, at det af </w:t>
      </w:r>
      <w:r w:rsidR="00B3698E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  <w:r w:rsidRPr="00E8657C">
        <w:rPr>
          <w:rFonts w:ascii="Arial" w:hAnsi="Arial"/>
          <w:sz w:val="20"/>
        </w:rPr>
        <w:t xml:space="preserve">udførte arbejde er udført i DS Certificerings interesse. Det forventes, at </w:t>
      </w:r>
      <w:r w:rsidR="00B3698E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  <w:r w:rsidRPr="00E8657C">
        <w:rPr>
          <w:rFonts w:ascii="Arial" w:hAnsi="Arial"/>
          <w:sz w:val="20"/>
        </w:rPr>
        <w:t>udfører den aftalte opgave i overensstemmelse med, hvad der måtte være bestemt herom i nærværende aftale.</w:t>
      </w:r>
    </w:p>
    <w:p w14:paraId="5FCD85B8" w14:textId="77777777" w:rsidR="0052226C" w:rsidRPr="00E8657C" w:rsidRDefault="00B3698E" w:rsidP="00E8657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</w:t>
      </w:r>
      <w:r w:rsidR="0052226C" w:rsidRPr="00E8657C">
        <w:rPr>
          <w:rFonts w:ascii="Arial" w:hAnsi="Arial"/>
          <w:sz w:val="20"/>
        </w:rPr>
        <w:t xml:space="preserve"> er kun ansvarlig overfor DS Certificering for skader og tab, som påføres DS Certificering i forbindelse med ydelser omfattet af denne aftale, såfremt </w:t>
      </w:r>
      <w:r>
        <w:rPr>
          <w:rFonts w:ascii="Arial" w:hAnsi="Arial"/>
          <w:sz w:val="20"/>
        </w:rPr>
        <w:t>S</w:t>
      </w:r>
      <w:r w:rsidR="0052226C">
        <w:rPr>
          <w:rFonts w:ascii="Arial" w:hAnsi="Arial"/>
          <w:sz w:val="20"/>
        </w:rPr>
        <w:t xml:space="preserve"> </w:t>
      </w:r>
      <w:r w:rsidR="00E238AA">
        <w:rPr>
          <w:rFonts w:ascii="Arial" w:hAnsi="Arial"/>
          <w:sz w:val="20"/>
        </w:rPr>
        <w:t xml:space="preserve">udviser </w:t>
      </w:r>
      <w:r w:rsidR="0052226C" w:rsidRPr="00E8657C">
        <w:rPr>
          <w:rFonts w:ascii="Arial" w:hAnsi="Arial"/>
          <w:sz w:val="20"/>
        </w:rPr>
        <w:t>gro</w:t>
      </w:r>
      <w:r w:rsidR="00742F96">
        <w:rPr>
          <w:rFonts w:ascii="Arial" w:hAnsi="Arial"/>
          <w:sz w:val="20"/>
        </w:rPr>
        <w:t>v</w:t>
      </w:r>
      <w:r w:rsidR="0052226C" w:rsidRPr="00E8657C">
        <w:rPr>
          <w:rFonts w:ascii="Arial" w:hAnsi="Arial"/>
          <w:sz w:val="20"/>
        </w:rPr>
        <w:t xml:space="preserve"> uagtsom</w:t>
      </w:r>
      <w:r w:rsidR="00E238AA">
        <w:rPr>
          <w:rFonts w:ascii="Arial" w:hAnsi="Arial"/>
          <w:sz w:val="20"/>
        </w:rPr>
        <w:t>hed</w:t>
      </w:r>
      <w:r w:rsidR="0052226C" w:rsidRPr="00E8657C">
        <w:rPr>
          <w:rFonts w:ascii="Arial" w:hAnsi="Arial"/>
          <w:sz w:val="20"/>
        </w:rPr>
        <w:t xml:space="preserve"> eller med forsæt tilsidesætter sine </w:t>
      </w:r>
      <w:r w:rsidR="000D2C85">
        <w:rPr>
          <w:rFonts w:ascii="Arial" w:hAnsi="Arial"/>
          <w:sz w:val="20"/>
        </w:rPr>
        <w:t>for</w:t>
      </w:r>
      <w:r w:rsidR="0052226C" w:rsidRPr="00E8657C">
        <w:rPr>
          <w:rFonts w:ascii="Arial" w:hAnsi="Arial"/>
          <w:sz w:val="20"/>
        </w:rPr>
        <w:t>pligte</w:t>
      </w:r>
      <w:r w:rsidR="000D2C85">
        <w:rPr>
          <w:rFonts w:ascii="Arial" w:hAnsi="Arial"/>
          <w:sz w:val="20"/>
        </w:rPr>
        <w:t>lser</w:t>
      </w:r>
      <w:r w:rsidR="0052226C" w:rsidRPr="00E8657C">
        <w:rPr>
          <w:rFonts w:ascii="Arial" w:hAnsi="Arial"/>
          <w:sz w:val="20"/>
        </w:rPr>
        <w:t xml:space="preserve"> som beskrevet ovenfor.</w:t>
      </w:r>
    </w:p>
    <w:p w14:paraId="6A8FBE21" w14:textId="77777777" w:rsidR="0052226C" w:rsidRDefault="0052226C" w:rsidP="005848AC">
      <w:pPr>
        <w:rPr>
          <w:rFonts w:ascii="Arial" w:hAnsi="Arial"/>
          <w:sz w:val="20"/>
        </w:rPr>
      </w:pPr>
      <w:r w:rsidRPr="005848AC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S Certificering </w:t>
      </w:r>
      <w:r w:rsidRPr="005848AC">
        <w:rPr>
          <w:rFonts w:ascii="Arial" w:hAnsi="Arial"/>
          <w:sz w:val="20"/>
        </w:rPr>
        <w:t xml:space="preserve">påtager sig at holde </w:t>
      </w:r>
      <w:r w:rsidR="00B3698E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  <w:r w:rsidRPr="005848AC">
        <w:rPr>
          <w:rFonts w:ascii="Arial" w:hAnsi="Arial"/>
          <w:sz w:val="20"/>
        </w:rPr>
        <w:t xml:space="preserve">skadesløs for erstatningskrav, som </w:t>
      </w:r>
      <w:r w:rsidR="00B3698E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</w:t>
      </w:r>
      <w:r w:rsidRPr="005848AC">
        <w:rPr>
          <w:rFonts w:ascii="Arial" w:hAnsi="Arial"/>
          <w:sz w:val="20"/>
        </w:rPr>
        <w:t xml:space="preserve">måtte </w:t>
      </w:r>
      <w:r w:rsidR="00E238AA">
        <w:rPr>
          <w:rFonts w:ascii="Arial" w:hAnsi="Arial"/>
          <w:sz w:val="20"/>
        </w:rPr>
        <w:t>pådrage sig</w:t>
      </w:r>
      <w:r w:rsidR="000D2C85">
        <w:rPr>
          <w:rFonts w:ascii="Arial" w:hAnsi="Arial"/>
          <w:sz w:val="20"/>
        </w:rPr>
        <w:t xml:space="preserve"> i forhold til tredjema</w:t>
      </w:r>
      <w:r w:rsidRPr="005848AC">
        <w:rPr>
          <w:rFonts w:ascii="Arial" w:hAnsi="Arial"/>
          <w:sz w:val="20"/>
        </w:rPr>
        <w:t xml:space="preserve">nd på grundlag af </w:t>
      </w:r>
      <w:proofErr w:type="spellStart"/>
      <w:r w:rsidR="00B3698E">
        <w:rPr>
          <w:rFonts w:ascii="Arial" w:hAnsi="Arial"/>
          <w:sz w:val="20"/>
        </w:rPr>
        <w:t>S</w:t>
      </w:r>
      <w:r w:rsidR="000D2C85">
        <w:rPr>
          <w:rFonts w:ascii="Arial" w:hAnsi="Arial"/>
          <w:sz w:val="20"/>
        </w:rPr>
        <w:t>’</w:t>
      </w:r>
      <w:r w:rsidR="006D3608">
        <w:rPr>
          <w:rFonts w:ascii="Arial" w:hAnsi="Arial"/>
          <w:sz w:val="20"/>
        </w:rPr>
        <w:t>s</w:t>
      </w:r>
      <w:proofErr w:type="spellEnd"/>
      <w:r>
        <w:rPr>
          <w:rFonts w:ascii="Arial" w:hAnsi="Arial"/>
          <w:sz w:val="20"/>
        </w:rPr>
        <w:t xml:space="preserve"> </w:t>
      </w:r>
      <w:r w:rsidRPr="005848AC">
        <w:rPr>
          <w:rFonts w:ascii="Arial" w:hAnsi="Arial"/>
          <w:sz w:val="20"/>
        </w:rPr>
        <w:t>ansvarspådragende handlinger/undladelser i forbindelse med dennes udførelse af den i nærværende aftale aftalte opgave.</w:t>
      </w:r>
    </w:p>
    <w:p w14:paraId="277DF379" w14:textId="77777777" w:rsidR="00D677EA" w:rsidRDefault="0052226C" w:rsidP="005848A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DS Certificerings </w:t>
      </w:r>
      <w:r w:rsidRPr="005848AC">
        <w:rPr>
          <w:rFonts w:ascii="Arial" w:hAnsi="Arial"/>
          <w:sz w:val="20"/>
        </w:rPr>
        <w:t xml:space="preserve">forpligtelse til at holde </w:t>
      </w:r>
      <w:r w:rsidR="00B3698E">
        <w:rPr>
          <w:rFonts w:ascii="Arial" w:hAnsi="Arial"/>
          <w:sz w:val="20"/>
        </w:rPr>
        <w:t>S</w:t>
      </w:r>
      <w:r w:rsidRPr="005848AC">
        <w:rPr>
          <w:rFonts w:ascii="Arial" w:hAnsi="Arial"/>
          <w:sz w:val="20"/>
        </w:rPr>
        <w:t xml:space="preserve"> skadesløs omfatter </w:t>
      </w:r>
      <w:r w:rsidR="008A45F1">
        <w:rPr>
          <w:rFonts w:ascii="Arial" w:hAnsi="Arial"/>
          <w:sz w:val="20"/>
        </w:rPr>
        <w:t xml:space="preserve">både </w:t>
      </w:r>
      <w:r w:rsidRPr="005848AC">
        <w:rPr>
          <w:rFonts w:ascii="Arial" w:hAnsi="Arial"/>
          <w:sz w:val="20"/>
        </w:rPr>
        <w:t xml:space="preserve">direkte </w:t>
      </w:r>
      <w:r w:rsidR="008A45F1">
        <w:rPr>
          <w:rFonts w:ascii="Arial" w:hAnsi="Arial"/>
          <w:sz w:val="20"/>
        </w:rPr>
        <w:t xml:space="preserve">og indirekte </w:t>
      </w:r>
      <w:r w:rsidRPr="005848AC">
        <w:rPr>
          <w:rFonts w:ascii="Arial" w:hAnsi="Arial"/>
          <w:sz w:val="20"/>
        </w:rPr>
        <w:t>tab</w:t>
      </w:r>
      <w:r w:rsidR="008A45F1">
        <w:rPr>
          <w:rFonts w:ascii="Arial" w:hAnsi="Arial"/>
          <w:sz w:val="20"/>
        </w:rPr>
        <w:t xml:space="preserve"> (</w:t>
      </w:r>
      <w:r w:rsidR="008A45F1" w:rsidRPr="005848AC">
        <w:rPr>
          <w:rFonts w:ascii="Arial" w:hAnsi="Arial"/>
          <w:sz w:val="20"/>
        </w:rPr>
        <w:t>driftstab, tidstab, avancetab eller lignende indirekte tab</w:t>
      </w:r>
      <w:r w:rsidR="008A45F1">
        <w:rPr>
          <w:rFonts w:ascii="Arial" w:hAnsi="Arial"/>
          <w:sz w:val="20"/>
        </w:rPr>
        <w:t>)</w:t>
      </w:r>
      <w:r w:rsidRPr="005848AC">
        <w:rPr>
          <w:rFonts w:ascii="Arial" w:hAnsi="Arial"/>
          <w:sz w:val="20"/>
        </w:rPr>
        <w:t xml:space="preserve">, som </w:t>
      </w:r>
      <w:proofErr w:type="spellStart"/>
      <w:r w:rsidR="00B3698E">
        <w:rPr>
          <w:rFonts w:ascii="Arial" w:hAnsi="Arial"/>
          <w:sz w:val="20"/>
        </w:rPr>
        <w:t>S</w:t>
      </w:r>
      <w:r w:rsidR="000D2C85">
        <w:rPr>
          <w:rFonts w:ascii="Arial" w:hAnsi="Arial"/>
          <w:sz w:val="20"/>
        </w:rPr>
        <w:t>’</w:t>
      </w:r>
      <w:r w:rsidR="004F0AB6">
        <w:rPr>
          <w:rFonts w:ascii="Arial" w:hAnsi="Arial"/>
          <w:sz w:val="20"/>
        </w:rPr>
        <w:t>s</w:t>
      </w:r>
      <w:proofErr w:type="spellEnd"/>
      <w:r w:rsidR="004F0AB6">
        <w:rPr>
          <w:rFonts w:ascii="Arial" w:hAnsi="Arial"/>
          <w:sz w:val="20"/>
        </w:rPr>
        <w:t xml:space="preserve"> </w:t>
      </w:r>
      <w:r w:rsidRPr="005848AC">
        <w:rPr>
          <w:rFonts w:ascii="Arial" w:hAnsi="Arial"/>
          <w:sz w:val="20"/>
        </w:rPr>
        <w:t xml:space="preserve">ansvarspådragende handlinger/undladelser måtte medføre. </w:t>
      </w:r>
    </w:p>
    <w:p w14:paraId="25F2299F" w14:textId="77777777" w:rsidR="0052226C" w:rsidRPr="00E8657C" w:rsidRDefault="0052226C" w:rsidP="003E7F40">
      <w:pPr>
        <w:pStyle w:val="OverskriftTekst"/>
      </w:pPr>
      <w:r w:rsidRPr="00E8657C">
        <w:t>Forsikring</w:t>
      </w:r>
    </w:p>
    <w:p w14:paraId="5633893C" w14:textId="77777777" w:rsidR="0052226C" w:rsidRPr="005848AC" w:rsidRDefault="0052226C" w:rsidP="005848AC">
      <w:pPr>
        <w:rPr>
          <w:rFonts w:ascii="Arial" w:hAnsi="Arial"/>
          <w:sz w:val="20"/>
        </w:rPr>
      </w:pPr>
      <w:r w:rsidRPr="005848AC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 xml:space="preserve">S Certificering </w:t>
      </w:r>
      <w:r w:rsidRPr="005848AC">
        <w:rPr>
          <w:rFonts w:ascii="Arial" w:hAnsi="Arial"/>
          <w:sz w:val="20"/>
        </w:rPr>
        <w:t xml:space="preserve">har </w:t>
      </w:r>
      <w:r w:rsidR="00E238AA">
        <w:rPr>
          <w:rFonts w:ascii="Arial" w:hAnsi="Arial"/>
          <w:sz w:val="20"/>
        </w:rPr>
        <w:t>tegnet en</w:t>
      </w:r>
      <w:r w:rsidRPr="005848AC">
        <w:rPr>
          <w:rFonts w:ascii="Arial" w:hAnsi="Arial"/>
          <w:sz w:val="20"/>
        </w:rPr>
        <w:t xml:space="preserve"> ansvarsforsikring til dækning af et eventuelt erstatningsansvar, der måtte blive pålagt </w:t>
      </w:r>
      <w:r>
        <w:rPr>
          <w:rFonts w:ascii="Arial" w:hAnsi="Arial"/>
          <w:sz w:val="20"/>
        </w:rPr>
        <w:t>DS Certificering</w:t>
      </w:r>
      <w:r w:rsidRPr="005848AC">
        <w:rPr>
          <w:rFonts w:ascii="Arial" w:hAnsi="Arial"/>
          <w:sz w:val="20"/>
        </w:rPr>
        <w:t xml:space="preserve">, herunder erstatningsansvar, jf. </w:t>
      </w:r>
      <w:r>
        <w:rPr>
          <w:rFonts w:ascii="Arial" w:hAnsi="Arial"/>
          <w:sz w:val="20"/>
        </w:rPr>
        <w:t>afsnittet Ansvar</w:t>
      </w:r>
      <w:r w:rsidRPr="005848AC">
        <w:rPr>
          <w:rFonts w:ascii="Arial" w:hAnsi="Arial"/>
          <w:sz w:val="20"/>
        </w:rPr>
        <w:t>.</w:t>
      </w:r>
    </w:p>
    <w:p w14:paraId="12249FC9" w14:textId="77777777" w:rsidR="0052226C" w:rsidRPr="00980058" w:rsidRDefault="0052226C" w:rsidP="003E7F40">
      <w:pPr>
        <w:pStyle w:val="OverskriftTekst"/>
      </w:pPr>
      <w:r w:rsidRPr="003B6CED">
        <w:t>Kontraktens tidsmæssige omfang</w:t>
      </w:r>
    </w:p>
    <w:p w14:paraId="2212A575" w14:textId="77777777" w:rsidR="0052226C" w:rsidRPr="00980058" w:rsidRDefault="0052226C" w:rsidP="00980058">
      <w:pPr>
        <w:rPr>
          <w:rFonts w:ascii="Arial" w:hAnsi="Arial" w:cs="Arial"/>
          <w:sz w:val="20"/>
          <w:szCs w:val="20"/>
        </w:rPr>
      </w:pPr>
      <w:r w:rsidRPr="00980058">
        <w:rPr>
          <w:rFonts w:ascii="Arial" w:hAnsi="Arial" w:cs="Arial"/>
          <w:sz w:val="20"/>
          <w:szCs w:val="20"/>
        </w:rPr>
        <w:t>Ydelsernes omfang aftales løbende med opdragsgiver hos DS Certificering.</w:t>
      </w:r>
    </w:p>
    <w:p w14:paraId="40623F43" w14:textId="77777777" w:rsidR="0052226C" w:rsidRPr="00980058" w:rsidRDefault="0052226C" w:rsidP="003E7F40">
      <w:pPr>
        <w:pStyle w:val="OverskriftTekst"/>
      </w:pPr>
      <w:r w:rsidRPr="003B6CED">
        <w:lastRenderedPageBreak/>
        <w:t>Kontraktens ikrafttræden</w:t>
      </w:r>
    </w:p>
    <w:p w14:paraId="1421CB4E" w14:textId="77777777" w:rsidR="0052226C" w:rsidRPr="00474994" w:rsidRDefault="0052226C" w:rsidP="00980058">
      <w:pPr>
        <w:rPr>
          <w:rFonts w:ascii="Arial" w:hAnsi="Arial" w:cs="Arial"/>
          <w:sz w:val="20"/>
          <w:szCs w:val="20"/>
        </w:rPr>
      </w:pPr>
      <w:r w:rsidRPr="00474994">
        <w:rPr>
          <w:rFonts w:ascii="Arial" w:hAnsi="Arial" w:cs="Arial"/>
          <w:sz w:val="20"/>
          <w:szCs w:val="20"/>
        </w:rPr>
        <w:t xml:space="preserve">Kontrakten træder i kraft, når </w:t>
      </w:r>
      <w:r w:rsidR="00474994" w:rsidRPr="00474994">
        <w:rPr>
          <w:rFonts w:ascii="Arial" w:hAnsi="Arial" w:cs="Arial"/>
          <w:sz w:val="20"/>
          <w:szCs w:val="20"/>
        </w:rPr>
        <w:t>kontrakten er underskrevet af begge parter</w:t>
      </w:r>
      <w:r w:rsidR="00431CBA">
        <w:rPr>
          <w:rFonts w:ascii="Arial" w:hAnsi="Arial" w:cs="Arial"/>
          <w:sz w:val="20"/>
          <w:szCs w:val="20"/>
        </w:rPr>
        <w:t>,</w:t>
      </w:r>
      <w:r w:rsidR="00474994" w:rsidRPr="00474994">
        <w:rPr>
          <w:rFonts w:ascii="Arial" w:hAnsi="Arial" w:cs="Arial"/>
          <w:sz w:val="20"/>
          <w:szCs w:val="20"/>
        </w:rPr>
        <w:t xml:space="preserve"> og </w:t>
      </w:r>
      <w:r w:rsidR="00B3698E">
        <w:rPr>
          <w:rFonts w:ascii="Arial" w:hAnsi="Arial" w:cs="Arial"/>
          <w:sz w:val="20"/>
          <w:szCs w:val="20"/>
        </w:rPr>
        <w:t>S</w:t>
      </w:r>
      <w:r w:rsidR="00474994" w:rsidRPr="00474994">
        <w:rPr>
          <w:rFonts w:ascii="Arial" w:hAnsi="Arial" w:cs="Arial"/>
          <w:sz w:val="20"/>
          <w:szCs w:val="20"/>
        </w:rPr>
        <w:t xml:space="preserve"> har underskrevet tavsheds- og habilitetserklæringen</w:t>
      </w:r>
      <w:r w:rsidR="00CF2A54">
        <w:rPr>
          <w:rFonts w:ascii="Arial" w:hAnsi="Arial" w:cs="Arial"/>
          <w:sz w:val="20"/>
          <w:szCs w:val="20"/>
        </w:rPr>
        <w:t>.</w:t>
      </w:r>
      <w:r w:rsidR="00474994" w:rsidRPr="00474994">
        <w:rPr>
          <w:rFonts w:ascii="Arial" w:hAnsi="Arial" w:cs="Arial"/>
          <w:sz w:val="20"/>
          <w:szCs w:val="20"/>
        </w:rPr>
        <w:t xml:space="preserve">  </w:t>
      </w:r>
    </w:p>
    <w:p w14:paraId="6F811A44" w14:textId="77777777" w:rsidR="0052226C" w:rsidRPr="00474994" w:rsidRDefault="0052226C" w:rsidP="003E7F40">
      <w:pPr>
        <w:pStyle w:val="OverskriftTekst"/>
      </w:pPr>
      <w:r w:rsidRPr="00474994">
        <w:t>Opsigelse og ophævelse af kontrakten</w:t>
      </w:r>
    </w:p>
    <w:p w14:paraId="46D9A5FA" w14:textId="77777777" w:rsidR="0052226C" w:rsidRPr="00474994" w:rsidRDefault="00780710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Kontrakten</w:t>
      </w:r>
      <w:r w:rsidR="00E238AA">
        <w:rPr>
          <w:rFonts w:ascii="Arial" w:hAnsi="Arial" w:cs="Arial"/>
          <w:sz w:val="20"/>
          <w:szCs w:val="20"/>
        </w:rPr>
        <w:t xml:space="preserve"> kan opsiges af</w:t>
      </w:r>
      <w:r w:rsidR="0052226C" w:rsidRPr="00474994">
        <w:rPr>
          <w:rFonts w:ascii="Arial" w:hAnsi="Arial" w:cs="Arial"/>
          <w:sz w:val="20"/>
          <w:szCs w:val="20"/>
        </w:rPr>
        <w:t xml:space="preserve"> </w:t>
      </w:r>
      <w:r w:rsidR="00474994" w:rsidRPr="00474994">
        <w:rPr>
          <w:rFonts w:ascii="Arial" w:hAnsi="Arial" w:cs="Arial"/>
          <w:sz w:val="20"/>
          <w:szCs w:val="20"/>
        </w:rPr>
        <w:t>begge parter</w:t>
      </w:r>
      <w:r w:rsidR="0052226C" w:rsidRPr="00474994">
        <w:rPr>
          <w:rFonts w:ascii="Arial" w:hAnsi="Arial" w:cs="Arial"/>
          <w:sz w:val="20"/>
          <w:szCs w:val="20"/>
        </w:rPr>
        <w:t xml:space="preserve"> med 3 måneders varsel</w:t>
      </w:r>
      <w:r w:rsidR="00474994" w:rsidRPr="00474994">
        <w:rPr>
          <w:rFonts w:ascii="Arial" w:hAnsi="Arial" w:cs="Arial"/>
          <w:sz w:val="20"/>
          <w:szCs w:val="20"/>
        </w:rPr>
        <w:t>.</w:t>
      </w:r>
    </w:p>
    <w:p w14:paraId="26C14AA7" w14:textId="77777777" w:rsidR="0052226C" w:rsidRPr="00474994" w:rsidRDefault="0052226C" w:rsidP="00980058">
      <w:pPr>
        <w:rPr>
          <w:rFonts w:ascii="Arial" w:hAnsi="Arial" w:cs="Arial"/>
          <w:sz w:val="20"/>
          <w:szCs w:val="20"/>
        </w:rPr>
      </w:pPr>
      <w:r w:rsidRPr="00474994">
        <w:rPr>
          <w:rFonts w:ascii="Arial" w:hAnsi="Arial" w:cs="Arial"/>
          <w:sz w:val="20"/>
          <w:szCs w:val="20"/>
        </w:rPr>
        <w:t>Ved</w:t>
      </w:r>
      <w:r w:rsidR="00084B9E">
        <w:rPr>
          <w:rFonts w:ascii="Arial" w:hAnsi="Arial" w:cs="Arial"/>
          <w:sz w:val="20"/>
          <w:szCs w:val="20"/>
        </w:rPr>
        <w:t xml:space="preserve"> væsentlig</w:t>
      </w:r>
      <w:r w:rsidRPr="00474994">
        <w:rPr>
          <w:rFonts w:ascii="Arial" w:hAnsi="Arial" w:cs="Arial"/>
          <w:sz w:val="20"/>
          <w:szCs w:val="20"/>
        </w:rPr>
        <w:t xml:space="preserve"> misligholdelse er den forurettede part berettiget til </w:t>
      </w:r>
      <w:r w:rsidR="00CF2A54">
        <w:rPr>
          <w:rFonts w:ascii="Arial" w:hAnsi="Arial" w:cs="Arial"/>
          <w:sz w:val="20"/>
          <w:szCs w:val="20"/>
        </w:rPr>
        <w:t xml:space="preserve">at </w:t>
      </w:r>
      <w:r w:rsidRPr="00474994">
        <w:rPr>
          <w:rFonts w:ascii="Arial" w:hAnsi="Arial" w:cs="Arial"/>
          <w:sz w:val="20"/>
          <w:szCs w:val="20"/>
        </w:rPr>
        <w:t xml:space="preserve">ophæve kontrakten med øjeblikkelig virkning. Ophævelse </w:t>
      </w:r>
      <w:r w:rsidR="00E238AA">
        <w:rPr>
          <w:rFonts w:ascii="Arial" w:hAnsi="Arial" w:cs="Arial"/>
          <w:sz w:val="20"/>
          <w:szCs w:val="20"/>
        </w:rPr>
        <w:t xml:space="preserve">af </w:t>
      </w:r>
      <w:r w:rsidR="00780710">
        <w:rPr>
          <w:rFonts w:ascii="Arial" w:hAnsi="Arial" w:cs="Arial"/>
          <w:sz w:val="20"/>
          <w:szCs w:val="20"/>
        </w:rPr>
        <w:t>kontrakten</w:t>
      </w:r>
      <w:r w:rsidR="00E238AA">
        <w:rPr>
          <w:rFonts w:ascii="Arial" w:hAnsi="Arial" w:cs="Arial"/>
          <w:sz w:val="20"/>
          <w:szCs w:val="20"/>
        </w:rPr>
        <w:t xml:space="preserve"> samt en begrundelse for ophævelsen </w:t>
      </w:r>
      <w:r w:rsidRPr="00474994">
        <w:rPr>
          <w:rFonts w:ascii="Arial" w:hAnsi="Arial" w:cs="Arial"/>
          <w:sz w:val="20"/>
          <w:szCs w:val="20"/>
        </w:rPr>
        <w:t>meddeles</w:t>
      </w:r>
      <w:r w:rsidR="00E238AA">
        <w:rPr>
          <w:rFonts w:ascii="Arial" w:hAnsi="Arial" w:cs="Arial"/>
          <w:sz w:val="20"/>
          <w:szCs w:val="20"/>
        </w:rPr>
        <w:t xml:space="preserve"> </w:t>
      </w:r>
      <w:r w:rsidRPr="00474994">
        <w:rPr>
          <w:rFonts w:ascii="Arial" w:hAnsi="Arial" w:cs="Arial"/>
          <w:sz w:val="20"/>
          <w:szCs w:val="20"/>
        </w:rPr>
        <w:t xml:space="preserve">modparten </w:t>
      </w:r>
      <w:r w:rsidR="00E238AA">
        <w:rPr>
          <w:rFonts w:ascii="Arial" w:hAnsi="Arial" w:cs="Arial"/>
          <w:sz w:val="20"/>
          <w:szCs w:val="20"/>
        </w:rPr>
        <w:t>skriftligt per</w:t>
      </w:r>
      <w:r w:rsidR="00431CBA">
        <w:rPr>
          <w:rFonts w:ascii="Arial" w:hAnsi="Arial" w:cs="Arial"/>
          <w:sz w:val="20"/>
          <w:szCs w:val="20"/>
        </w:rPr>
        <w:t xml:space="preserve"> anbefalet brev</w:t>
      </w:r>
      <w:r w:rsidR="00E238AA">
        <w:rPr>
          <w:rFonts w:ascii="Arial" w:hAnsi="Arial" w:cs="Arial"/>
          <w:sz w:val="20"/>
          <w:szCs w:val="20"/>
        </w:rPr>
        <w:t>.</w:t>
      </w:r>
    </w:p>
    <w:p w14:paraId="6059B28C" w14:textId="77777777" w:rsidR="0052226C" w:rsidRPr="00474994" w:rsidRDefault="0052226C" w:rsidP="003E7F40">
      <w:pPr>
        <w:pStyle w:val="OverskriftTekst"/>
      </w:pPr>
      <w:r w:rsidRPr="00474994">
        <w:t>Tvist</w:t>
      </w:r>
    </w:p>
    <w:p w14:paraId="6C238271" w14:textId="77777777" w:rsidR="002D070B" w:rsidRDefault="0052226C" w:rsidP="00980058">
      <w:pPr>
        <w:rPr>
          <w:rFonts w:ascii="Arial" w:hAnsi="Arial" w:cs="Arial"/>
          <w:sz w:val="20"/>
          <w:szCs w:val="20"/>
        </w:rPr>
      </w:pPr>
      <w:r w:rsidRPr="00474994">
        <w:rPr>
          <w:rFonts w:ascii="Arial" w:hAnsi="Arial" w:cs="Arial"/>
          <w:sz w:val="20"/>
          <w:szCs w:val="20"/>
        </w:rPr>
        <w:t>Tvister afgøres efter dansk ret. Værneting er Sø- og Handelsretten i København.</w:t>
      </w:r>
    </w:p>
    <w:p w14:paraId="2950243C" w14:textId="77777777" w:rsidR="0052226C" w:rsidRDefault="002D070B" w:rsidP="00980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14"/>
        <w:gridCol w:w="735"/>
        <w:gridCol w:w="1020"/>
        <w:gridCol w:w="840"/>
        <w:gridCol w:w="720"/>
        <w:gridCol w:w="375"/>
        <w:gridCol w:w="3180"/>
        <w:gridCol w:w="555"/>
      </w:tblGrid>
      <w:tr w:rsidR="00C2569C" w:rsidRPr="003B6CED" w14:paraId="18F6718D" w14:textId="77777777" w:rsidTr="00196904">
        <w:trPr>
          <w:trHeight w:val="123"/>
        </w:trPr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028ADCF4" w14:textId="77777777" w:rsidR="00C2569C" w:rsidRPr="00533F7B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18"/>
              </w:rPr>
            </w:pPr>
            <w:r w:rsidRPr="00533F7B">
              <w:rPr>
                <w:rFonts w:ascii="Arial" w:hAnsi="Arial" w:cs="Arial"/>
                <w:spacing w:val="-2"/>
                <w:sz w:val="20"/>
                <w:szCs w:val="18"/>
              </w:rPr>
              <w:lastRenderedPageBreak/>
              <w:t>Aftalte honorarsat</w:t>
            </w:r>
            <w:r w:rsidRPr="00533F7B">
              <w:rPr>
                <w:rFonts w:ascii="Arial" w:hAnsi="Arial" w:cs="Arial"/>
                <w:spacing w:val="-2"/>
                <w:sz w:val="20"/>
                <w:szCs w:val="18"/>
              </w:rPr>
              <w:softHyphen/>
              <w:t>ser</w:t>
            </w:r>
          </w:p>
          <w:p w14:paraId="244B373D" w14:textId="77777777" w:rsidR="00C2569C" w:rsidRPr="00533F7B" w:rsidRDefault="00C2569C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i/>
                <w:spacing w:val="-2"/>
                <w:sz w:val="20"/>
                <w:szCs w:val="18"/>
              </w:rPr>
            </w:pPr>
            <w:r w:rsidRPr="00533F7B">
              <w:rPr>
                <w:rFonts w:ascii="Arial" w:hAnsi="Arial" w:cs="Arial"/>
                <w:i/>
                <w:spacing w:val="-2"/>
                <w:sz w:val="20"/>
                <w:szCs w:val="18"/>
              </w:rPr>
              <w:t>(</w:t>
            </w:r>
            <w:r w:rsidR="00196904">
              <w:rPr>
                <w:rFonts w:ascii="Arial" w:hAnsi="Arial" w:cs="Arial"/>
                <w:i/>
                <w:spacing w:val="-2"/>
                <w:sz w:val="20"/>
                <w:szCs w:val="18"/>
              </w:rPr>
              <w:t>e</w:t>
            </w:r>
            <w:r w:rsidRPr="00533F7B">
              <w:rPr>
                <w:rFonts w:ascii="Arial" w:hAnsi="Arial" w:cs="Arial"/>
                <w:i/>
                <w:spacing w:val="-2"/>
                <w:sz w:val="20"/>
                <w:szCs w:val="18"/>
              </w:rPr>
              <w:t>kskl. moms)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2D449" w14:textId="77777777" w:rsidR="00C2569C" w:rsidRPr="00301032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B6CED">
              <w:rPr>
                <w:rFonts w:ascii="Arial" w:hAnsi="Arial" w:cs="Arial"/>
                <w:spacing w:val="-3"/>
                <w:sz w:val="20"/>
                <w:szCs w:val="20"/>
              </w:rPr>
              <w:t>Ydelsestid: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6DD0B" w14:textId="77777777" w:rsidR="00C2569C" w:rsidRPr="00301032" w:rsidRDefault="00C2569C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B6CED">
              <w:rPr>
                <w:rFonts w:ascii="Arial" w:hAnsi="Arial" w:cs="Arial"/>
                <w:spacing w:val="-3"/>
                <w:sz w:val="20"/>
                <w:szCs w:val="20"/>
              </w:rPr>
              <w:t>kr. pr. time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6BAD7D3" w14:textId="48F86297" w:rsidR="00C2569C" w:rsidRPr="00C2569C" w:rsidRDefault="00613AD7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</w:t>
            </w:r>
          </w:p>
        </w:tc>
      </w:tr>
      <w:tr w:rsidR="009C316B" w:rsidRPr="003B6CED" w14:paraId="2EA2A409" w14:textId="77777777" w:rsidTr="00196904">
        <w:trPr>
          <w:trHeight w:val="175"/>
        </w:trPr>
        <w:tc>
          <w:tcPr>
            <w:tcW w:w="2214" w:type="dxa"/>
            <w:vMerge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416EF508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BB0055" w14:textId="77777777" w:rsidR="009C316B" w:rsidRPr="003B6CED" w:rsidRDefault="009C316B" w:rsidP="003F3F3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B6CED">
              <w:rPr>
                <w:rFonts w:ascii="Arial" w:hAnsi="Arial" w:cs="Arial"/>
                <w:spacing w:val="-3"/>
                <w:sz w:val="20"/>
                <w:szCs w:val="20"/>
              </w:rPr>
              <w:t>Rejsetid: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08A136" w14:textId="77777777" w:rsidR="009C316B" w:rsidRPr="00301032" w:rsidRDefault="009C316B" w:rsidP="003F3F3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B6CED">
              <w:rPr>
                <w:rFonts w:ascii="Arial" w:hAnsi="Arial" w:cs="Arial"/>
                <w:spacing w:val="-3"/>
                <w:sz w:val="20"/>
                <w:szCs w:val="20"/>
              </w:rPr>
              <w:t>kr. pr. time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7B1D5068" w14:textId="2708F021" w:rsidR="009C316B" w:rsidRPr="003B6CED" w:rsidRDefault="00613AD7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1000</w:t>
            </w:r>
          </w:p>
        </w:tc>
      </w:tr>
      <w:tr w:rsidR="007749D5" w:rsidRPr="003B6CED" w14:paraId="34C8BCBF" w14:textId="77777777" w:rsidTr="003F3F37">
        <w:trPr>
          <w:trHeight w:val="175"/>
        </w:trPr>
        <w:tc>
          <w:tcPr>
            <w:tcW w:w="2214" w:type="dxa"/>
            <w:vMerge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307BC9A8" w14:textId="77777777" w:rsidR="007749D5" w:rsidRPr="00533F7B" w:rsidRDefault="007749D5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7F40A73" w14:textId="77777777" w:rsidR="007749D5" w:rsidRPr="003B6CED" w:rsidRDefault="00730D7F" w:rsidP="003F3F37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Afregning af opgaven: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419E25" w14:textId="104E1284" w:rsidR="007749D5" w:rsidRDefault="001058E2" w:rsidP="007749D5">
            <w:pPr>
              <w:tabs>
                <w:tab w:val="left" w:pos="0"/>
                <w:tab w:val="left" w:pos="44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 w:rsidR="007749D5">
              <w:rPr>
                <w:rFonts w:ascii="Arial" w:hAnsi="Arial" w:cs="Arial"/>
                <w:spacing w:val="-3"/>
                <w:sz w:val="20"/>
                <w:szCs w:val="20"/>
              </w:rPr>
              <w:t xml:space="preserve">   Afregnes</w:t>
            </w:r>
            <w:proofErr w:type="gramEnd"/>
            <w:r w:rsidR="007749D5">
              <w:rPr>
                <w:rFonts w:ascii="Arial" w:hAnsi="Arial" w:cs="Arial"/>
                <w:spacing w:val="-3"/>
                <w:sz w:val="20"/>
                <w:szCs w:val="20"/>
              </w:rPr>
              <w:t xml:space="preserve"> efter medgået tid</w:t>
            </w:r>
            <w:r w:rsidR="003F3F37">
              <w:rPr>
                <w:rFonts w:ascii="Arial" w:hAnsi="Arial" w:cs="Arial"/>
                <w:spacing w:val="-3"/>
                <w:sz w:val="20"/>
                <w:szCs w:val="20"/>
              </w:rPr>
              <w:t>, anslået_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softHyphen/>
              <w:t>____</w:t>
            </w:r>
            <w:r w:rsidR="003F3F37">
              <w:rPr>
                <w:rFonts w:ascii="Arial" w:hAnsi="Arial" w:cs="Arial"/>
                <w:spacing w:val="-3"/>
                <w:sz w:val="20"/>
                <w:szCs w:val="20"/>
              </w:rPr>
              <w:t>___</w:t>
            </w:r>
            <w:proofErr w:type="spellStart"/>
            <w:r w:rsidR="003F3F37">
              <w:rPr>
                <w:rFonts w:ascii="Arial" w:hAnsi="Arial" w:cs="Arial"/>
                <w:spacing w:val="-3"/>
                <w:sz w:val="20"/>
                <w:szCs w:val="20"/>
              </w:rPr>
              <w:t>kr</w:t>
            </w:r>
            <w:proofErr w:type="spellEnd"/>
            <w:r w:rsidR="003F3F37">
              <w:rPr>
                <w:rFonts w:ascii="Arial" w:hAnsi="Arial" w:cs="Arial"/>
                <w:spacing w:val="-3"/>
                <w:sz w:val="20"/>
                <w:szCs w:val="20"/>
              </w:rPr>
              <w:t>. ex moms</w:t>
            </w:r>
            <w:r w:rsidR="007749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  <w:p w14:paraId="585CA60A" w14:textId="77777777" w:rsidR="007749D5" w:rsidRDefault="007749D5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Afregnes til fast </w:t>
            </w:r>
            <w:proofErr w:type="gramStart"/>
            <w:r>
              <w:rPr>
                <w:rFonts w:ascii="Arial" w:hAnsi="Arial" w:cs="Arial"/>
                <w:spacing w:val="-3"/>
                <w:sz w:val="20"/>
                <w:szCs w:val="20"/>
              </w:rPr>
              <w:t>pris  _</w:t>
            </w:r>
            <w:proofErr w:type="gramEnd"/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 kr. ex. moms</w:t>
            </w:r>
          </w:p>
          <w:p w14:paraId="755ABB1A" w14:textId="77777777" w:rsidR="007749D5" w:rsidRPr="003B6CED" w:rsidRDefault="007749D5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9C316B" w:rsidRPr="003B6CED" w14:paraId="3B2C5583" w14:textId="77777777" w:rsidTr="000353EC">
        <w:trPr>
          <w:trHeight w:val="1170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13FDBF3C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2"/>
                <w:sz w:val="20"/>
                <w:szCs w:val="18"/>
              </w:rPr>
            </w:pPr>
          </w:p>
        </w:tc>
        <w:tc>
          <w:tcPr>
            <w:tcW w:w="742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9E1E18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B6CED">
              <w:rPr>
                <w:rFonts w:ascii="Arial" w:hAnsi="Arial" w:cs="Arial"/>
                <w:spacing w:val="-3"/>
                <w:sz w:val="20"/>
                <w:szCs w:val="20"/>
              </w:rPr>
              <w:t xml:space="preserve">Udlæg til rejseomkostninger, ophold, fortæring m.v. honoreres </w:t>
            </w:r>
            <w:r w:rsidR="00106770">
              <w:rPr>
                <w:rFonts w:ascii="Arial" w:hAnsi="Arial" w:cs="Arial"/>
                <w:spacing w:val="-3"/>
                <w:sz w:val="20"/>
                <w:szCs w:val="20"/>
              </w:rPr>
              <w:t xml:space="preserve">1:1 </w:t>
            </w:r>
            <w:r w:rsidRPr="003B6CED">
              <w:rPr>
                <w:rFonts w:ascii="Arial" w:hAnsi="Arial" w:cs="Arial"/>
                <w:spacing w:val="-3"/>
                <w:sz w:val="20"/>
                <w:szCs w:val="20"/>
              </w:rPr>
              <w:t>efter DS 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ertificerings gældende takster og efter forudgående aftale</w:t>
            </w:r>
          </w:p>
          <w:p w14:paraId="34F52229" w14:textId="77777777" w:rsidR="009C316B" w:rsidRPr="003B6CED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C2569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Fremsendelse af faktura </w:t>
            </w:r>
            <w:r w:rsidRPr="00301032">
              <w:rPr>
                <w:rFonts w:ascii="Arial" w:hAnsi="Arial" w:cs="Arial"/>
                <w:b/>
                <w:spacing w:val="-3"/>
                <w:sz w:val="20"/>
                <w:szCs w:val="20"/>
              </w:rPr>
              <w:t>skal ske senest 14 dage efter hver opgave er afsluttet.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Betalingsbetingelser løbende måned + 30 dage.</w:t>
            </w:r>
          </w:p>
        </w:tc>
      </w:tr>
      <w:tr w:rsidR="009C316B" w:rsidRPr="003B6CED" w14:paraId="192EEE14" w14:textId="77777777" w:rsidTr="000353EC">
        <w:trPr>
          <w:trHeight w:val="265"/>
        </w:trPr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2ED95B88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533F7B">
              <w:rPr>
                <w:rFonts w:ascii="Arial" w:hAnsi="Arial" w:cs="Arial"/>
                <w:spacing w:val="-1"/>
                <w:sz w:val="20"/>
                <w:szCs w:val="18"/>
              </w:rPr>
              <w:t>Kontooplysninger</w:t>
            </w:r>
          </w:p>
          <w:p w14:paraId="63993B2F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i/>
                <w:spacing w:val="-1"/>
                <w:sz w:val="20"/>
                <w:szCs w:val="18"/>
              </w:rPr>
            </w:pPr>
            <w:r w:rsidRPr="00533F7B">
              <w:rPr>
                <w:rFonts w:ascii="Arial" w:hAnsi="Arial" w:cs="Arial"/>
                <w:i/>
                <w:spacing w:val="-1"/>
                <w:sz w:val="20"/>
                <w:szCs w:val="18"/>
              </w:rPr>
              <w:t xml:space="preserve">(Udfyldes, hvis </w:t>
            </w:r>
            <w:r>
              <w:rPr>
                <w:rFonts w:ascii="Arial" w:hAnsi="Arial" w:cs="Arial"/>
                <w:i/>
                <w:spacing w:val="-1"/>
                <w:sz w:val="20"/>
                <w:szCs w:val="18"/>
              </w:rPr>
              <w:t>S</w:t>
            </w:r>
            <w:r w:rsidRPr="00533F7B">
              <w:rPr>
                <w:rFonts w:ascii="Arial" w:hAnsi="Arial" w:cs="Arial"/>
                <w:i/>
                <w:spacing w:val="-1"/>
                <w:sz w:val="20"/>
                <w:szCs w:val="18"/>
              </w:rPr>
              <w:t xml:space="preserve"> agerer som privatperson.</w:t>
            </w:r>
          </w:p>
          <w:p w14:paraId="08805E8F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533F7B">
              <w:rPr>
                <w:rFonts w:ascii="Arial" w:hAnsi="Arial" w:cs="Arial"/>
                <w:i/>
                <w:spacing w:val="-1"/>
                <w:sz w:val="20"/>
                <w:szCs w:val="18"/>
              </w:rPr>
              <w:t>Udfyld enten I eller II)</w:t>
            </w:r>
          </w:p>
        </w:tc>
        <w:tc>
          <w:tcPr>
            <w:tcW w:w="742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FB83751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</w:pPr>
            <w:r w:rsidRPr="00C2569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I)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S</w:t>
            </w:r>
            <w:r w:rsidRPr="009B0A52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er skattepligtig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B0A52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og har bankforbindelse i Danmark</w:t>
            </w:r>
          </w:p>
        </w:tc>
      </w:tr>
      <w:tr w:rsidR="009C316B" w:rsidRPr="003B6CED" w14:paraId="380E30AF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38702BF7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i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36D22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>Bankoplysninger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8E995B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>Bankens navn</w:t>
            </w:r>
            <w:r>
              <w:rPr>
                <w:rFonts w:ascii="Arial" w:hAnsi="Arial" w:cs="Arial"/>
                <w:spacing w:val="-1"/>
                <w:sz w:val="20"/>
                <w:szCs w:val="16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A9DF008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</w:tr>
      <w:tr w:rsidR="009C316B" w:rsidRPr="003B6CED" w14:paraId="77A861E4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136E71E2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13A972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5832B0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  <w:proofErr w:type="spellStart"/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>Reg</w:t>
            </w:r>
            <w:proofErr w:type="spellEnd"/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 xml:space="preserve">. </w:t>
            </w:r>
            <w:r>
              <w:rPr>
                <w:rFonts w:ascii="Arial" w:hAnsi="Arial" w:cs="Arial"/>
                <w:spacing w:val="-1"/>
                <w:sz w:val="20"/>
                <w:szCs w:val="16"/>
              </w:rPr>
              <w:t>n</w:t>
            </w:r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16"/>
              </w:rP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29D4D39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</w:tr>
      <w:tr w:rsidR="009C316B" w:rsidRPr="003B6CED" w14:paraId="49E20F09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11C05C6B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A640A0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0A061A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>Konto nr.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F98F454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</w:tr>
      <w:tr w:rsidR="009C316B" w:rsidRPr="003B6CED" w14:paraId="2940FA11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0067A1EB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B5917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  <w:r w:rsidRPr="009B0A52">
              <w:rPr>
                <w:rFonts w:ascii="Arial" w:hAnsi="Arial" w:cs="Arial"/>
                <w:spacing w:val="-1"/>
                <w:sz w:val="20"/>
                <w:szCs w:val="16"/>
              </w:rPr>
              <w:t>Skattemæssig behandling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8557AFC" w14:textId="77777777" w:rsidR="009C316B" w:rsidRDefault="009C316B" w:rsidP="00B80258">
            <w:pPr>
              <w:tabs>
                <w:tab w:val="left" w:pos="0"/>
                <w:tab w:val="left" w:pos="44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 </w:t>
            </w:r>
            <w:r w:rsidRPr="00C2569C">
              <w:rPr>
                <w:rFonts w:ascii="Arial" w:hAnsi="Arial" w:cs="Arial"/>
                <w:spacing w:val="-1"/>
                <w:sz w:val="20"/>
                <w:szCs w:val="16"/>
              </w:rPr>
              <w:t>indkomst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, angiv trækprocent: </w:t>
            </w:r>
          </w:p>
          <w:p w14:paraId="525BDD2D" w14:textId="77777777" w:rsidR="009C316B" w:rsidRDefault="009C316B" w:rsidP="00533F7B">
            <w:pPr>
              <w:tabs>
                <w:tab w:val="left" w:pos="0"/>
                <w:tab w:val="left" w:pos="44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MS Gothic" w:eastAsia="MS Gothic" w:hAnsi="MS Gothic" w:cs="Arial" w:hint="eastAsia"/>
                <w:spacing w:val="-3"/>
                <w:sz w:val="20"/>
                <w:szCs w:val="20"/>
              </w:rPr>
              <w:t>☐</w:t>
            </w:r>
            <w:r w:rsidRPr="004551D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B </w:t>
            </w:r>
            <w:r w:rsidRPr="00C2569C">
              <w:rPr>
                <w:rFonts w:ascii="Arial" w:hAnsi="Arial" w:cs="Arial"/>
                <w:spacing w:val="-1"/>
                <w:sz w:val="20"/>
                <w:szCs w:val="16"/>
              </w:rPr>
              <w:t>indkomst</w:t>
            </w:r>
          </w:p>
        </w:tc>
      </w:tr>
      <w:tr w:rsidR="009C316B" w:rsidRPr="003B6CED" w14:paraId="75E724DA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3CC6152C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742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16271F44" w14:textId="77777777" w:rsidR="009C316B" w:rsidRDefault="009C316B" w:rsidP="00533F7B">
            <w:pPr>
              <w:spacing w:after="0"/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II) S</w:t>
            </w:r>
            <w:r w:rsidRPr="0075605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har bankforbindelse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uden for</w:t>
            </w:r>
            <w:r w:rsidRPr="00756051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Danmark</w:t>
            </w:r>
          </w:p>
        </w:tc>
      </w:tr>
      <w:tr w:rsidR="009C316B" w:rsidRPr="003B6CED" w14:paraId="534F38B1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3F7DC564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0A7374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  <w:r>
              <w:rPr>
                <w:rFonts w:ascii="Arial" w:hAnsi="Arial" w:cs="Arial"/>
                <w:spacing w:val="-1"/>
                <w:sz w:val="20"/>
                <w:szCs w:val="16"/>
              </w:rPr>
              <w:t>Bankoplysninger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FC1915" w14:textId="77777777" w:rsidR="009C316B" w:rsidRPr="004551D1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C2569C">
              <w:rPr>
                <w:rFonts w:ascii="Arial" w:hAnsi="Arial" w:cs="Arial"/>
                <w:spacing w:val="-1"/>
                <w:sz w:val="20"/>
                <w:szCs w:val="16"/>
              </w:rPr>
              <w:t>Bankens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navn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05B22B4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</w:pPr>
          </w:p>
        </w:tc>
      </w:tr>
      <w:tr w:rsidR="009C316B" w:rsidRPr="003B6CED" w14:paraId="211830C7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213ECE52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7DE879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C24C6" w14:textId="77777777" w:rsidR="009C316B" w:rsidRPr="004551D1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Gade og nr.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22BB053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</w:pPr>
          </w:p>
        </w:tc>
      </w:tr>
      <w:tr w:rsidR="009C316B" w:rsidRPr="003B6CED" w14:paraId="6AE4E787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381406DA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57BAC0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A444A0" w14:textId="77777777" w:rsidR="009C316B" w:rsidRPr="004551D1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Postnr.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3E95EC1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</w:pPr>
          </w:p>
        </w:tc>
      </w:tr>
      <w:tr w:rsidR="009C316B" w:rsidRPr="003B6CED" w14:paraId="18247AB2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6A9328F1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968BFB" w14:textId="77777777" w:rsidR="009C316B" w:rsidRPr="004551D1" w:rsidRDefault="009C316B" w:rsidP="00533F7B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1700" w:hanging="170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84DB45" w14:textId="77777777" w:rsidR="009C316B" w:rsidRPr="004551D1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Land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3FDCE405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</w:pPr>
          </w:p>
        </w:tc>
      </w:tr>
      <w:tr w:rsidR="009C316B" w:rsidRPr="003B6CED" w14:paraId="5D4E5341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</w:tcBorders>
            <w:tcMar>
              <w:top w:w="57" w:type="dxa"/>
              <w:bottom w:w="57" w:type="dxa"/>
            </w:tcMar>
          </w:tcPr>
          <w:p w14:paraId="4A83C133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97A6C2" w14:textId="77777777" w:rsidR="009C316B" w:rsidRPr="004551D1" w:rsidRDefault="009C316B" w:rsidP="00533F7B">
            <w:pPr>
              <w:tabs>
                <w:tab w:val="left" w:pos="0"/>
                <w:tab w:val="left" w:pos="546"/>
                <w:tab w:val="left" w:pos="906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ind w:left="1700" w:hanging="170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E5232A" w14:textId="77777777" w:rsidR="009C316B" w:rsidRPr="004551D1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IBAN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4882CF0F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</w:pPr>
          </w:p>
        </w:tc>
      </w:tr>
      <w:tr w:rsidR="009C316B" w:rsidRPr="003B6CED" w14:paraId="30513BD0" w14:textId="77777777" w:rsidTr="000353EC">
        <w:trPr>
          <w:trHeight w:val="265"/>
        </w:trPr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20DCD888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6B8CCE" w14:textId="77777777" w:rsidR="009C316B" w:rsidRPr="009B0A52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05ABE7" w14:textId="77777777" w:rsidR="009C316B" w:rsidRPr="004551D1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SWIFT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4A09A6D" w14:textId="77777777" w:rsidR="009C316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</w:pPr>
          </w:p>
        </w:tc>
      </w:tr>
      <w:tr w:rsidR="009C316B" w:rsidRPr="003B6CED" w14:paraId="0220AA2A" w14:textId="77777777" w:rsidTr="000353EC">
        <w:trPr>
          <w:trHeight w:val="514"/>
        </w:trPr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77069D6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533F7B">
              <w:rPr>
                <w:rFonts w:ascii="Arial" w:hAnsi="Arial" w:cs="Arial"/>
                <w:spacing w:val="-1"/>
                <w:sz w:val="20"/>
                <w:szCs w:val="18"/>
              </w:rPr>
              <w:t>Evt. kontraktmæssige aftaler i tillæg til standardkontrakten</w:t>
            </w:r>
          </w:p>
        </w:tc>
        <w:tc>
          <w:tcPr>
            <w:tcW w:w="74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2D0E3481" w14:textId="3A8D527A" w:rsidR="00613AD7" w:rsidRPr="00613AD7" w:rsidRDefault="00613AD7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13AD7">
              <w:rPr>
                <w:rFonts w:ascii="Arial" w:hAnsi="Arial" w:cs="Arial"/>
                <w:spacing w:val="-1"/>
                <w:sz w:val="20"/>
                <w:szCs w:val="20"/>
              </w:rPr>
              <w:t>Rammeaftale mellem DS Certificering og DANETV</w:t>
            </w:r>
          </w:p>
          <w:p w14:paraId="6E991752" w14:textId="3EEC59FF" w:rsidR="009C316B" w:rsidRPr="00613AD7" w:rsidRDefault="001058E2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XXX</w:t>
            </w:r>
            <w:bookmarkStart w:id="0" w:name="_GoBack"/>
            <w:bookmarkEnd w:id="0"/>
          </w:p>
        </w:tc>
      </w:tr>
      <w:tr w:rsidR="009C316B" w:rsidRPr="003B6CED" w14:paraId="2AA2998E" w14:textId="77777777" w:rsidTr="000353EC">
        <w:trPr>
          <w:trHeight w:val="1024"/>
        </w:trPr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A2CCD06" w14:textId="1500F57C" w:rsidR="009C316B" w:rsidRPr="00533F7B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533F7B">
              <w:rPr>
                <w:rFonts w:ascii="Arial" w:hAnsi="Arial" w:cs="Arial"/>
                <w:spacing w:val="-1"/>
                <w:sz w:val="20"/>
                <w:szCs w:val="18"/>
              </w:rPr>
              <w:t xml:space="preserve">Kontrakten er tiltrådt af </w:t>
            </w:r>
            <w:r>
              <w:rPr>
                <w:rFonts w:ascii="Arial" w:hAnsi="Arial" w:cs="Arial"/>
                <w:spacing w:val="-1"/>
                <w:sz w:val="20"/>
                <w:szCs w:val="18"/>
              </w:rPr>
              <w:t>S</w:t>
            </w:r>
          </w:p>
        </w:tc>
        <w:tc>
          <w:tcPr>
            <w:tcW w:w="7425" w:type="dxa"/>
            <w:gridSpan w:val="7"/>
            <w:tcBorders>
              <w:top w:val="single" w:sz="4" w:space="0" w:color="FFFFFF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63C228C2" w14:textId="77777777" w:rsidR="009C316B" w:rsidRPr="003B6CED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 w:rsidRPr="003B6CED">
              <w:rPr>
                <w:rFonts w:ascii="Arial" w:hAnsi="Arial" w:cs="Arial"/>
                <w:spacing w:val="-1"/>
                <w:sz w:val="16"/>
                <w:szCs w:val="16"/>
              </w:rPr>
              <w:t>'s</w:t>
            </w:r>
            <w:proofErr w:type="spellEnd"/>
            <w:r w:rsidRPr="003B6CED">
              <w:rPr>
                <w:rFonts w:ascii="Arial" w:hAnsi="Arial" w:cs="Arial"/>
                <w:spacing w:val="-1"/>
                <w:sz w:val="16"/>
                <w:szCs w:val="16"/>
              </w:rPr>
              <w:t xml:space="preserve"> underskrift</w:t>
            </w:r>
          </w:p>
        </w:tc>
      </w:tr>
      <w:tr w:rsidR="009C316B" w:rsidRPr="003B6CED" w14:paraId="561A4DB4" w14:textId="77777777" w:rsidTr="000353EC">
        <w:trPr>
          <w:trHeight w:val="171"/>
        </w:trPr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AE9B8D3" w14:textId="77777777" w:rsidR="009C316B" w:rsidRPr="00533F7B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33644122" w14:textId="77777777" w:rsidR="009C316B" w:rsidRPr="003B6CED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28237DF5" w14:textId="77777777" w:rsidR="009C316B" w:rsidRPr="003B6CED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196904">
              <w:rPr>
                <w:rFonts w:ascii="Arial" w:hAnsi="Arial" w:cs="Arial"/>
                <w:spacing w:val="-1"/>
                <w:sz w:val="14"/>
                <w:szCs w:val="16"/>
              </w:rPr>
              <w:t>Dato</w:t>
            </w:r>
          </w:p>
        </w:tc>
        <w:tc>
          <w:tcPr>
            <w:tcW w:w="1095" w:type="dxa"/>
            <w:gridSpan w:val="2"/>
            <w:tcBorders>
              <w:bottom w:val="single" w:sz="6" w:space="0" w:color="auto"/>
            </w:tcBorders>
          </w:tcPr>
          <w:p w14:paraId="74A3FA37" w14:textId="77777777" w:rsidR="009C316B" w:rsidRPr="003B6CED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6" w:space="0" w:color="auto"/>
            </w:tcBorders>
          </w:tcPr>
          <w:p w14:paraId="51C3047E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jc w:val="center"/>
              <w:rPr>
                <w:rFonts w:ascii="Arial" w:hAnsi="Arial" w:cs="Arial"/>
                <w:spacing w:val="-1"/>
                <w:sz w:val="14"/>
                <w:szCs w:val="16"/>
              </w:rPr>
            </w:pPr>
            <w:r w:rsidRPr="00196904">
              <w:rPr>
                <w:rFonts w:ascii="Arial" w:hAnsi="Arial" w:cs="Arial"/>
                <w:spacing w:val="-1"/>
                <w:sz w:val="14"/>
                <w:szCs w:val="16"/>
              </w:rPr>
              <w:t>Underskrift</w:t>
            </w:r>
          </w:p>
        </w:tc>
        <w:tc>
          <w:tcPr>
            <w:tcW w:w="555" w:type="dxa"/>
            <w:tcBorders>
              <w:bottom w:val="single" w:sz="6" w:space="0" w:color="auto"/>
              <w:right w:val="single" w:sz="6" w:space="0" w:color="auto"/>
            </w:tcBorders>
          </w:tcPr>
          <w:p w14:paraId="419040FF" w14:textId="77777777" w:rsidR="009C316B" w:rsidRPr="003B6CED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9C316B" w:rsidRPr="003B6CED" w14:paraId="2616867C" w14:textId="77777777" w:rsidTr="000353EC">
        <w:trPr>
          <w:trHeight w:val="1021"/>
        </w:trPr>
        <w:tc>
          <w:tcPr>
            <w:tcW w:w="22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4A23CEC7" w14:textId="77777777" w:rsidR="009C316B" w:rsidRPr="00533F7B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533F7B">
              <w:rPr>
                <w:rFonts w:ascii="Arial" w:hAnsi="Arial" w:cs="Arial"/>
                <w:spacing w:val="-1"/>
                <w:sz w:val="20"/>
                <w:szCs w:val="18"/>
              </w:rPr>
              <w:t>Kontrakten er tiltrådt af DS Certificering</w:t>
            </w:r>
          </w:p>
        </w:tc>
        <w:tc>
          <w:tcPr>
            <w:tcW w:w="742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5AC080B5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20"/>
                <w:szCs w:val="18"/>
              </w:rPr>
            </w:pPr>
            <w:r w:rsidRPr="00196904">
              <w:rPr>
                <w:rFonts w:ascii="Arial" w:hAnsi="Arial" w:cs="Arial"/>
                <w:spacing w:val="-1"/>
                <w:sz w:val="16"/>
                <w:szCs w:val="18"/>
              </w:rPr>
              <w:t>DS Certificerings underskrift</w:t>
            </w:r>
          </w:p>
        </w:tc>
      </w:tr>
      <w:tr w:rsidR="009C316B" w:rsidRPr="00196904" w14:paraId="7BD63DA5" w14:textId="77777777" w:rsidTr="000353EC">
        <w:trPr>
          <w:trHeight w:val="171"/>
        </w:trPr>
        <w:tc>
          <w:tcPr>
            <w:tcW w:w="2214" w:type="dxa"/>
            <w:vMerge/>
            <w:tcBorders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4931F7A5" w14:textId="77777777" w:rsidR="009C316B" w:rsidRPr="00196904" w:rsidRDefault="009C316B" w:rsidP="00533F7B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4"/>
                <w:szCs w:val="18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</w:tcBorders>
            <w:tcMar>
              <w:top w:w="57" w:type="dxa"/>
              <w:bottom w:w="57" w:type="dxa"/>
            </w:tcMar>
          </w:tcPr>
          <w:p w14:paraId="1CF6626A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4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332A3E72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jc w:val="center"/>
              <w:rPr>
                <w:rFonts w:ascii="Arial" w:hAnsi="Arial" w:cs="Arial"/>
                <w:spacing w:val="-1"/>
                <w:sz w:val="14"/>
                <w:szCs w:val="18"/>
              </w:rPr>
            </w:pPr>
            <w:r w:rsidRPr="00196904">
              <w:rPr>
                <w:rFonts w:ascii="Arial" w:hAnsi="Arial" w:cs="Arial"/>
                <w:spacing w:val="-1"/>
                <w:sz w:val="14"/>
                <w:szCs w:val="18"/>
              </w:rPr>
              <w:t>Dato</w:t>
            </w:r>
          </w:p>
        </w:tc>
        <w:tc>
          <w:tcPr>
            <w:tcW w:w="1095" w:type="dxa"/>
            <w:gridSpan w:val="2"/>
            <w:tcBorders>
              <w:bottom w:val="single" w:sz="6" w:space="0" w:color="auto"/>
            </w:tcBorders>
          </w:tcPr>
          <w:p w14:paraId="76AA6F41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jc w:val="center"/>
              <w:rPr>
                <w:rFonts w:ascii="Arial" w:hAnsi="Arial" w:cs="Arial"/>
                <w:spacing w:val="-1"/>
                <w:sz w:val="14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6" w:space="0" w:color="auto"/>
            </w:tcBorders>
          </w:tcPr>
          <w:p w14:paraId="037B1AA3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jc w:val="center"/>
              <w:rPr>
                <w:rFonts w:ascii="Arial" w:hAnsi="Arial" w:cs="Arial"/>
                <w:spacing w:val="-1"/>
                <w:sz w:val="14"/>
                <w:szCs w:val="18"/>
              </w:rPr>
            </w:pPr>
            <w:r w:rsidRPr="00196904">
              <w:rPr>
                <w:rFonts w:ascii="Arial" w:hAnsi="Arial" w:cs="Arial"/>
                <w:spacing w:val="-1"/>
                <w:sz w:val="14"/>
                <w:szCs w:val="18"/>
              </w:rPr>
              <w:t>Underskrift</w:t>
            </w:r>
          </w:p>
        </w:tc>
        <w:tc>
          <w:tcPr>
            <w:tcW w:w="555" w:type="dxa"/>
            <w:tcBorders>
              <w:bottom w:val="single" w:sz="6" w:space="0" w:color="auto"/>
              <w:right w:val="single" w:sz="6" w:space="0" w:color="auto"/>
            </w:tcBorders>
          </w:tcPr>
          <w:p w14:paraId="24B982A8" w14:textId="77777777" w:rsidR="009C316B" w:rsidRPr="00196904" w:rsidRDefault="009C316B" w:rsidP="00196904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0"/>
              <w:rPr>
                <w:rFonts w:ascii="Arial" w:hAnsi="Arial" w:cs="Arial"/>
                <w:spacing w:val="-1"/>
                <w:sz w:val="14"/>
                <w:szCs w:val="18"/>
              </w:rPr>
            </w:pPr>
          </w:p>
        </w:tc>
      </w:tr>
    </w:tbl>
    <w:p w14:paraId="6507E23E" w14:textId="77777777" w:rsidR="0052226C" w:rsidRPr="00196904" w:rsidRDefault="0052226C" w:rsidP="00980058">
      <w:pPr>
        <w:rPr>
          <w:rFonts w:ascii="Arial" w:hAnsi="Arial" w:cs="Arial"/>
          <w:sz w:val="14"/>
          <w:szCs w:val="20"/>
        </w:rPr>
      </w:pPr>
    </w:p>
    <w:sectPr w:rsidR="0052226C" w:rsidRPr="00196904" w:rsidSect="00A76623">
      <w:type w:val="continuous"/>
      <w:pgSz w:w="11906" w:h="16838"/>
      <w:pgMar w:top="1701" w:right="1133" w:bottom="899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35C1" w14:textId="77777777" w:rsidR="003F3F37" w:rsidRDefault="003F3F37">
      <w:r>
        <w:separator/>
      </w:r>
    </w:p>
  </w:endnote>
  <w:endnote w:type="continuationSeparator" w:id="0">
    <w:p w14:paraId="46F7DBF4" w14:textId="77777777" w:rsidR="003F3F37" w:rsidRDefault="003F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BB708" w14:textId="77777777" w:rsidR="003F3F37" w:rsidRPr="003B6CED" w:rsidRDefault="003F3F37" w:rsidP="00A76623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A76623">
      <w:rPr>
        <w:rFonts w:ascii="Arial" w:hAnsi="Arial" w:cs="Arial"/>
        <w:sz w:val="16"/>
        <w:szCs w:val="16"/>
      </w:rPr>
      <w:t>CK</w:t>
    </w:r>
    <w:r>
      <w:rPr>
        <w:rFonts w:ascii="Arial" w:hAnsi="Arial" w:cs="Arial"/>
        <w:sz w:val="16"/>
        <w:szCs w:val="16"/>
      </w:rPr>
      <w:t xml:space="preserve"> </w:t>
    </w:r>
    <w:r w:rsidRPr="00A7662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 XX</w:t>
    </w:r>
    <w:r w:rsidRPr="00A76623">
      <w:rPr>
        <w:rFonts w:ascii="Arial" w:hAnsi="Arial" w:cs="Arial"/>
        <w:sz w:val="16"/>
        <w:szCs w:val="16"/>
      </w:rPr>
      <w:t xml:space="preserve"> u</w:t>
    </w:r>
    <w:r>
      <w:rPr>
        <w:rFonts w:ascii="Arial" w:hAnsi="Arial" w:cs="Arial"/>
        <w:sz w:val="16"/>
        <w:szCs w:val="16"/>
      </w:rPr>
      <w:t>dgave 2012-11-16</w:t>
    </w:r>
    <w:r>
      <w:rPr>
        <w:rFonts w:ascii="Arial" w:hAnsi="Arial" w:cs="Arial"/>
        <w:sz w:val="16"/>
        <w:szCs w:val="16"/>
      </w:rPr>
      <w:tab/>
      <w:t>Ref.: P16.03</w:t>
    </w:r>
    <w:r>
      <w:rPr>
        <w:rFonts w:ascii="Arial" w:hAnsi="Arial" w:cs="Arial"/>
        <w:sz w:val="16"/>
        <w:szCs w:val="16"/>
      </w:rPr>
      <w:tab/>
    </w:r>
    <w:r w:rsidRPr="003B6CED">
      <w:rPr>
        <w:rFonts w:ascii="Arial" w:hAnsi="Arial" w:cs="Arial"/>
        <w:sz w:val="20"/>
        <w:szCs w:val="20"/>
      </w:rPr>
      <w:t xml:space="preserve">Side </w:t>
    </w:r>
    <w:r w:rsidRPr="003B6CED">
      <w:rPr>
        <w:rFonts w:ascii="Arial" w:hAnsi="Arial" w:cs="Arial"/>
        <w:sz w:val="20"/>
        <w:szCs w:val="20"/>
      </w:rPr>
      <w:fldChar w:fldCharType="begin"/>
    </w:r>
    <w:r w:rsidRPr="003B6CED">
      <w:rPr>
        <w:rFonts w:ascii="Arial" w:hAnsi="Arial" w:cs="Arial"/>
        <w:sz w:val="20"/>
        <w:szCs w:val="20"/>
      </w:rPr>
      <w:instrText xml:space="preserve"> PAGE </w:instrText>
    </w:r>
    <w:r w:rsidRPr="003B6CED">
      <w:rPr>
        <w:rFonts w:ascii="Arial" w:hAnsi="Arial" w:cs="Arial"/>
        <w:sz w:val="20"/>
        <w:szCs w:val="20"/>
      </w:rPr>
      <w:fldChar w:fldCharType="separate"/>
    </w:r>
    <w:r w:rsidR="001058E2">
      <w:rPr>
        <w:rFonts w:ascii="Arial" w:hAnsi="Arial" w:cs="Arial"/>
        <w:noProof/>
        <w:sz w:val="20"/>
        <w:szCs w:val="20"/>
      </w:rPr>
      <w:t>4</w:t>
    </w:r>
    <w:r w:rsidRPr="003B6CED">
      <w:rPr>
        <w:rFonts w:ascii="Arial" w:hAnsi="Arial" w:cs="Arial"/>
        <w:sz w:val="20"/>
        <w:szCs w:val="20"/>
      </w:rPr>
      <w:fldChar w:fldCharType="end"/>
    </w:r>
    <w:r w:rsidRPr="003B6CED">
      <w:rPr>
        <w:rFonts w:ascii="Arial" w:hAnsi="Arial" w:cs="Arial"/>
        <w:sz w:val="20"/>
        <w:szCs w:val="20"/>
      </w:rPr>
      <w:t xml:space="preserve"> af </w:t>
    </w:r>
    <w:r w:rsidRPr="003B6CED">
      <w:rPr>
        <w:rFonts w:ascii="Arial" w:hAnsi="Arial" w:cs="Arial"/>
        <w:sz w:val="20"/>
        <w:szCs w:val="20"/>
      </w:rPr>
      <w:fldChar w:fldCharType="begin"/>
    </w:r>
    <w:r w:rsidRPr="003B6CED">
      <w:rPr>
        <w:rFonts w:ascii="Arial" w:hAnsi="Arial" w:cs="Arial"/>
        <w:sz w:val="20"/>
        <w:szCs w:val="20"/>
      </w:rPr>
      <w:instrText xml:space="preserve"> NUMPAGES </w:instrText>
    </w:r>
    <w:r w:rsidRPr="003B6CED">
      <w:rPr>
        <w:rFonts w:ascii="Arial" w:hAnsi="Arial" w:cs="Arial"/>
        <w:sz w:val="20"/>
        <w:szCs w:val="20"/>
      </w:rPr>
      <w:fldChar w:fldCharType="separate"/>
    </w:r>
    <w:r w:rsidR="001058E2">
      <w:rPr>
        <w:rFonts w:ascii="Arial" w:hAnsi="Arial" w:cs="Arial"/>
        <w:noProof/>
        <w:sz w:val="20"/>
        <w:szCs w:val="20"/>
      </w:rPr>
      <w:t>4</w:t>
    </w:r>
    <w:r w:rsidRPr="003B6CE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F55BD" w14:textId="77777777" w:rsidR="003F3F37" w:rsidRDefault="003F3F37">
      <w:r>
        <w:separator/>
      </w:r>
    </w:p>
  </w:footnote>
  <w:footnote w:type="continuationSeparator" w:id="0">
    <w:p w14:paraId="32FB3AC8" w14:textId="77777777" w:rsidR="003F3F37" w:rsidRDefault="003F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7668"/>
      <w:gridCol w:w="2110"/>
    </w:tblGrid>
    <w:tr w:rsidR="003F3F37" w14:paraId="4E19682C" w14:textId="77777777" w:rsidTr="00840E35">
      <w:tc>
        <w:tcPr>
          <w:tcW w:w="7668" w:type="dxa"/>
          <w:vAlign w:val="center"/>
        </w:tcPr>
        <w:p w14:paraId="6A1ECC1D" w14:textId="77777777" w:rsidR="003F3F37" w:rsidRPr="00840E35" w:rsidRDefault="003F3F37" w:rsidP="00C62970">
          <w:pPr>
            <w:pStyle w:val="Header"/>
            <w:rPr>
              <w:rFonts w:ascii="Arial" w:hAnsi="Arial" w:cs="Arial"/>
              <w:sz w:val="40"/>
              <w:szCs w:val="40"/>
            </w:rPr>
          </w:pPr>
          <w:r w:rsidRPr="00840E35">
            <w:rPr>
              <w:rFonts w:ascii="Arial" w:hAnsi="Arial" w:cs="Arial"/>
              <w:sz w:val="40"/>
              <w:szCs w:val="40"/>
            </w:rPr>
            <w:t xml:space="preserve">Standardkontrakt for </w:t>
          </w:r>
        </w:p>
        <w:p w14:paraId="3A8970B1" w14:textId="77777777" w:rsidR="003F3F37" w:rsidRPr="00840E35" w:rsidRDefault="003F3F37" w:rsidP="00C62970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Specialister i forbindelse med ETV opgaver</w:t>
          </w:r>
        </w:p>
      </w:tc>
      <w:tc>
        <w:tcPr>
          <w:tcW w:w="2110" w:type="dxa"/>
        </w:tcPr>
        <w:p w14:paraId="45B50F51" w14:textId="77777777" w:rsidR="003F3F37" w:rsidRDefault="003F3F37">
          <w:pPr>
            <w:pStyle w:val="Header"/>
          </w:pPr>
          <w:r>
            <w:rPr>
              <w:rFonts w:cs="Arial"/>
              <w:noProof/>
              <w:sz w:val="20"/>
              <w:lang w:val="en-GB" w:eastAsia="en-GB"/>
            </w:rPr>
            <w:drawing>
              <wp:inline distT="0" distB="0" distL="0" distR="0" wp14:anchorId="0FD26A65" wp14:editId="16485972">
                <wp:extent cx="1247775" cy="571500"/>
                <wp:effectExtent l="19050" t="0" r="952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BE4058" w14:textId="77777777" w:rsidR="003F3F37" w:rsidRPr="004A4983" w:rsidRDefault="003F3F37" w:rsidP="00834A10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34D5"/>
    <w:multiLevelType w:val="hybridMultilevel"/>
    <w:tmpl w:val="E71EFA44"/>
    <w:lvl w:ilvl="0" w:tplc="F5824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4196"/>
    <w:multiLevelType w:val="multilevel"/>
    <w:tmpl w:val="354A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814C6"/>
    <w:multiLevelType w:val="multilevel"/>
    <w:tmpl w:val="7084E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FCC79FB"/>
    <w:multiLevelType w:val="hybridMultilevel"/>
    <w:tmpl w:val="EA205E08"/>
    <w:lvl w:ilvl="0" w:tplc="251E7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830F68"/>
    <w:multiLevelType w:val="hybridMultilevel"/>
    <w:tmpl w:val="66D45D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E730D"/>
    <w:multiLevelType w:val="hybridMultilevel"/>
    <w:tmpl w:val="7084E59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TB\AppData\Roaming\WorkPoint\WorkPoint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[634873784563232026]"/>
    <w:odso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efaultTabStop w:val="1304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A7"/>
    <w:rsid w:val="000004D6"/>
    <w:rsid w:val="00023319"/>
    <w:rsid w:val="00031495"/>
    <w:rsid w:val="00033126"/>
    <w:rsid w:val="000353EC"/>
    <w:rsid w:val="00043461"/>
    <w:rsid w:val="000535D6"/>
    <w:rsid w:val="00076105"/>
    <w:rsid w:val="0007690D"/>
    <w:rsid w:val="00081CF9"/>
    <w:rsid w:val="00084B9E"/>
    <w:rsid w:val="000C3088"/>
    <w:rsid w:val="000D2C85"/>
    <w:rsid w:val="000D5CD1"/>
    <w:rsid w:val="000D775E"/>
    <w:rsid w:val="000D7E5C"/>
    <w:rsid w:val="000E455E"/>
    <w:rsid w:val="000E5CEB"/>
    <w:rsid w:val="001058E2"/>
    <w:rsid w:val="00105EEF"/>
    <w:rsid w:val="00106770"/>
    <w:rsid w:val="001125C3"/>
    <w:rsid w:val="001126E8"/>
    <w:rsid w:val="001173EA"/>
    <w:rsid w:val="00121C7D"/>
    <w:rsid w:val="00132BDD"/>
    <w:rsid w:val="00136AC4"/>
    <w:rsid w:val="00153D0C"/>
    <w:rsid w:val="00196904"/>
    <w:rsid w:val="001A0073"/>
    <w:rsid w:val="001B39D0"/>
    <w:rsid w:val="001C4465"/>
    <w:rsid w:val="001D5585"/>
    <w:rsid w:val="001D6666"/>
    <w:rsid w:val="001F1B20"/>
    <w:rsid w:val="001F7DC7"/>
    <w:rsid w:val="002020A5"/>
    <w:rsid w:val="002138C0"/>
    <w:rsid w:val="00215931"/>
    <w:rsid w:val="00215AAF"/>
    <w:rsid w:val="00216A62"/>
    <w:rsid w:val="00250AE6"/>
    <w:rsid w:val="0029166B"/>
    <w:rsid w:val="002A1C31"/>
    <w:rsid w:val="002A244F"/>
    <w:rsid w:val="002C77CE"/>
    <w:rsid w:val="002D070B"/>
    <w:rsid w:val="002D0800"/>
    <w:rsid w:val="002D46BC"/>
    <w:rsid w:val="002E1086"/>
    <w:rsid w:val="002E5633"/>
    <w:rsid w:val="002F6183"/>
    <w:rsid w:val="003000A8"/>
    <w:rsid w:val="00301032"/>
    <w:rsid w:val="003047EB"/>
    <w:rsid w:val="00305B52"/>
    <w:rsid w:val="00313C29"/>
    <w:rsid w:val="0031466E"/>
    <w:rsid w:val="0034097B"/>
    <w:rsid w:val="00355376"/>
    <w:rsid w:val="003658D6"/>
    <w:rsid w:val="00373C2E"/>
    <w:rsid w:val="0038624B"/>
    <w:rsid w:val="00386A57"/>
    <w:rsid w:val="00394F9D"/>
    <w:rsid w:val="00396C59"/>
    <w:rsid w:val="003A0C84"/>
    <w:rsid w:val="003A53BF"/>
    <w:rsid w:val="003A6A82"/>
    <w:rsid w:val="003B6CED"/>
    <w:rsid w:val="003C3FAB"/>
    <w:rsid w:val="003C4082"/>
    <w:rsid w:val="003E2FDA"/>
    <w:rsid w:val="003E3176"/>
    <w:rsid w:val="003E7F40"/>
    <w:rsid w:val="003F3F37"/>
    <w:rsid w:val="00414CC5"/>
    <w:rsid w:val="00431CBA"/>
    <w:rsid w:val="004330B0"/>
    <w:rsid w:val="00437818"/>
    <w:rsid w:val="00444ECD"/>
    <w:rsid w:val="004551D1"/>
    <w:rsid w:val="00463761"/>
    <w:rsid w:val="00467030"/>
    <w:rsid w:val="00474994"/>
    <w:rsid w:val="0048348D"/>
    <w:rsid w:val="004956A3"/>
    <w:rsid w:val="004A1900"/>
    <w:rsid w:val="004A4983"/>
    <w:rsid w:val="004C231A"/>
    <w:rsid w:val="004E0BE3"/>
    <w:rsid w:val="004F0AB6"/>
    <w:rsid w:val="00514480"/>
    <w:rsid w:val="0052226C"/>
    <w:rsid w:val="00533827"/>
    <w:rsid w:val="00533F7B"/>
    <w:rsid w:val="00535190"/>
    <w:rsid w:val="00574FCE"/>
    <w:rsid w:val="005848AC"/>
    <w:rsid w:val="005A228E"/>
    <w:rsid w:val="005B6043"/>
    <w:rsid w:val="00613AD7"/>
    <w:rsid w:val="00614FC7"/>
    <w:rsid w:val="00626DB2"/>
    <w:rsid w:val="00641F31"/>
    <w:rsid w:val="006612F0"/>
    <w:rsid w:val="0066592E"/>
    <w:rsid w:val="00684669"/>
    <w:rsid w:val="00687EA3"/>
    <w:rsid w:val="00694691"/>
    <w:rsid w:val="00695F94"/>
    <w:rsid w:val="006A5C8E"/>
    <w:rsid w:val="006B6176"/>
    <w:rsid w:val="006C1324"/>
    <w:rsid w:val="006D3608"/>
    <w:rsid w:val="006E0B14"/>
    <w:rsid w:val="006E22C9"/>
    <w:rsid w:val="006E4349"/>
    <w:rsid w:val="00724923"/>
    <w:rsid w:val="00730D7F"/>
    <w:rsid w:val="00735EC9"/>
    <w:rsid w:val="00742F96"/>
    <w:rsid w:val="007451F2"/>
    <w:rsid w:val="00752B87"/>
    <w:rsid w:val="00754A13"/>
    <w:rsid w:val="0076642C"/>
    <w:rsid w:val="0077061C"/>
    <w:rsid w:val="00772171"/>
    <w:rsid w:val="007749D5"/>
    <w:rsid w:val="00776A15"/>
    <w:rsid w:val="00780710"/>
    <w:rsid w:val="00782508"/>
    <w:rsid w:val="00786174"/>
    <w:rsid w:val="007A4FA7"/>
    <w:rsid w:val="007B3E30"/>
    <w:rsid w:val="007B7570"/>
    <w:rsid w:val="007D1E0E"/>
    <w:rsid w:val="007E7AA5"/>
    <w:rsid w:val="007F39CA"/>
    <w:rsid w:val="007F6E44"/>
    <w:rsid w:val="008107C8"/>
    <w:rsid w:val="00813084"/>
    <w:rsid w:val="00834A10"/>
    <w:rsid w:val="0083728C"/>
    <w:rsid w:val="00840E35"/>
    <w:rsid w:val="008523FD"/>
    <w:rsid w:val="00852E42"/>
    <w:rsid w:val="0087648D"/>
    <w:rsid w:val="00882029"/>
    <w:rsid w:val="00891C1D"/>
    <w:rsid w:val="0089213C"/>
    <w:rsid w:val="00892E78"/>
    <w:rsid w:val="008A45F1"/>
    <w:rsid w:val="008E3289"/>
    <w:rsid w:val="008F6608"/>
    <w:rsid w:val="00900817"/>
    <w:rsid w:val="009024D2"/>
    <w:rsid w:val="00904E0D"/>
    <w:rsid w:val="009424A3"/>
    <w:rsid w:val="00942FB5"/>
    <w:rsid w:val="009433E1"/>
    <w:rsid w:val="00946AC8"/>
    <w:rsid w:val="00955037"/>
    <w:rsid w:val="00957116"/>
    <w:rsid w:val="009612C8"/>
    <w:rsid w:val="0096250C"/>
    <w:rsid w:val="00980058"/>
    <w:rsid w:val="00980C73"/>
    <w:rsid w:val="00994AD0"/>
    <w:rsid w:val="009B0A52"/>
    <w:rsid w:val="009B6429"/>
    <w:rsid w:val="009B71E2"/>
    <w:rsid w:val="009C316B"/>
    <w:rsid w:val="009C6F31"/>
    <w:rsid w:val="009E77C3"/>
    <w:rsid w:val="009F62EB"/>
    <w:rsid w:val="00A11A29"/>
    <w:rsid w:val="00A17F6C"/>
    <w:rsid w:val="00A23EDE"/>
    <w:rsid w:val="00A279C1"/>
    <w:rsid w:val="00A336DE"/>
    <w:rsid w:val="00A4675D"/>
    <w:rsid w:val="00A73851"/>
    <w:rsid w:val="00A764FF"/>
    <w:rsid w:val="00A76623"/>
    <w:rsid w:val="00A809E7"/>
    <w:rsid w:val="00A83B80"/>
    <w:rsid w:val="00A91653"/>
    <w:rsid w:val="00AA3718"/>
    <w:rsid w:val="00AA60E8"/>
    <w:rsid w:val="00AC28C1"/>
    <w:rsid w:val="00AD50CD"/>
    <w:rsid w:val="00AD5935"/>
    <w:rsid w:val="00B00EF8"/>
    <w:rsid w:val="00B0117A"/>
    <w:rsid w:val="00B02102"/>
    <w:rsid w:val="00B12031"/>
    <w:rsid w:val="00B138CC"/>
    <w:rsid w:val="00B3698E"/>
    <w:rsid w:val="00B40921"/>
    <w:rsid w:val="00B53253"/>
    <w:rsid w:val="00B6139C"/>
    <w:rsid w:val="00B62518"/>
    <w:rsid w:val="00B67EC9"/>
    <w:rsid w:val="00B73057"/>
    <w:rsid w:val="00B80258"/>
    <w:rsid w:val="00B95952"/>
    <w:rsid w:val="00BB3B98"/>
    <w:rsid w:val="00BC6FB1"/>
    <w:rsid w:val="00BD3BA7"/>
    <w:rsid w:val="00BD5913"/>
    <w:rsid w:val="00BE184F"/>
    <w:rsid w:val="00BE3469"/>
    <w:rsid w:val="00C0066E"/>
    <w:rsid w:val="00C078E3"/>
    <w:rsid w:val="00C157E5"/>
    <w:rsid w:val="00C17DD7"/>
    <w:rsid w:val="00C20522"/>
    <w:rsid w:val="00C2569C"/>
    <w:rsid w:val="00C25A43"/>
    <w:rsid w:val="00C26A91"/>
    <w:rsid w:val="00C44DEC"/>
    <w:rsid w:val="00C62970"/>
    <w:rsid w:val="00C6641C"/>
    <w:rsid w:val="00C679C1"/>
    <w:rsid w:val="00C804F1"/>
    <w:rsid w:val="00CA5D53"/>
    <w:rsid w:val="00CB00D9"/>
    <w:rsid w:val="00CD0B12"/>
    <w:rsid w:val="00CE36DB"/>
    <w:rsid w:val="00CE371A"/>
    <w:rsid w:val="00CF2A54"/>
    <w:rsid w:val="00D14FFB"/>
    <w:rsid w:val="00D25A97"/>
    <w:rsid w:val="00D677EA"/>
    <w:rsid w:val="00D776C6"/>
    <w:rsid w:val="00D81B86"/>
    <w:rsid w:val="00D87B3C"/>
    <w:rsid w:val="00DA1D52"/>
    <w:rsid w:val="00DC7B6D"/>
    <w:rsid w:val="00DE3863"/>
    <w:rsid w:val="00DE55CE"/>
    <w:rsid w:val="00DF7C8F"/>
    <w:rsid w:val="00E14EF1"/>
    <w:rsid w:val="00E238AA"/>
    <w:rsid w:val="00E75336"/>
    <w:rsid w:val="00E8657C"/>
    <w:rsid w:val="00E91EFE"/>
    <w:rsid w:val="00E95DF3"/>
    <w:rsid w:val="00E9725E"/>
    <w:rsid w:val="00EA32E4"/>
    <w:rsid w:val="00EB0041"/>
    <w:rsid w:val="00ED7C97"/>
    <w:rsid w:val="00EF13D0"/>
    <w:rsid w:val="00EF3818"/>
    <w:rsid w:val="00F067FC"/>
    <w:rsid w:val="00F313B0"/>
    <w:rsid w:val="00F330A4"/>
    <w:rsid w:val="00F4495F"/>
    <w:rsid w:val="00F47EEF"/>
    <w:rsid w:val="00F84813"/>
    <w:rsid w:val="00FD3F8E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F7B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B"/>
    <w:pPr>
      <w:spacing w:after="120"/>
    </w:pPr>
    <w:rPr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800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verflowPunct w:val="0"/>
      <w:autoSpaceDE w:val="0"/>
      <w:autoSpaceDN w:val="0"/>
      <w:adjustRightInd w:val="0"/>
      <w:spacing w:before="90"/>
      <w:textAlignment w:val="baseline"/>
      <w:outlineLvl w:val="0"/>
    </w:pPr>
    <w:rPr>
      <w:rFonts w:ascii="Footlight MT Light" w:hAnsi="Footlight MT Light"/>
      <w:b/>
      <w:bCs/>
      <w:spacing w:val="-4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1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231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6617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231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6617C7"/>
    <w:rPr>
      <w:sz w:val="24"/>
      <w:szCs w:val="24"/>
    </w:rPr>
  </w:style>
  <w:style w:type="table" w:styleId="TableGrid">
    <w:name w:val="Table Grid"/>
    <w:basedOn w:val="TableNormal"/>
    <w:uiPriority w:val="99"/>
    <w:rsid w:val="004C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4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7C7"/>
    <w:rPr>
      <w:sz w:val="0"/>
      <w:szCs w:val="0"/>
    </w:rPr>
  </w:style>
  <w:style w:type="character" w:styleId="CommentReference">
    <w:name w:val="annotation reference"/>
    <w:uiPriority w:val="99"/>
    <w:semiHidden/>
    <w:rsid w:val="007825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5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1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5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7C7"/>
    <w:rPr>
      <w:b/>
      <w:bCs/>
      <w:sz w:val="20"/>
      <w:szCs w:val="20"/>
    </w:rPr>
  </w:style>
  <w:style w:type="character" w:styleId="Hyperlink">
    <w:name w:val="Hyperlink"/>
    <w:uiPriority w:val="99"/>
    <w:rsid w:val="00B00EF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7DD7"/>
    <w:rPr>
      <w:sz w:val="24"/>
      <w:szCs w:val="24"/>
      <w:lang w:eastAsia="da-DK"/>
    </w:rPr>
  </w:style>
  <w:style w:type="paragraph" w:customStyle="1" w:styleId="OverskriftTekst">
    <w:name w:val="OverskriftTekst"/>
    <w:basedOn w:val="Normal"/>
    <w:link w:val="OverskriftTekstTegn"/>
    <w:qFormat/>
    <w:rsid w:val="00533F7B"/>
    <w:pPr>
      <w:keepNext/>
      <w:spacing w:before="240"/>
    </w:pPr>
    <w:rPr>
      <w:rFonts w:ascii="Arial" w:hAnsi="Arial" w:cs="Arial"/>
      <w:b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9424A3"/>
    <w:pPr>
      <w:spacing w:before="100" w:beforeAutospacing="1" w:after="100" w:afterAutospacing="1"/>
    </w:pPr>
  </w:style>
  <w:style w:type="character" w:customStyle="1" w:styleId="OverskriftTekstTegn">
    <w:name w:val="OverskriftTekst Tegn"/>
    <w:link w:val="OverskriftTekst"/>
    <w:rsid w:val="00533F7B"/>
    <w:rPr>
      <w:rFonts w:ascii="Arial" w:hAnsi="Arial" w:cs="Arial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F7B"/>
    <w:pPr>
      <w:spacing w:after="120"/>
    </w:pPr>
    <w:rPr>
      <w:sz w:val="24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800"/>
    <w:pPr>
      <w:keepNext/>
      <w:widowControl w:val="0"/>
      <w:tabs>
        <w:tab w:val="left" w:pos="0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overflowPunct w:val="0"/>
      <w:autoSpaceDE w:val="0"/>
      <w:autoSpaceDN w:val="0"/>
      <w:adjustRightInd w:val="0"/>
      <w:spacing w:before="90"/>
      <w:textAlignment w:val="baseline"/>
      <w:outlineLvl w:val="0"/>
    </w:pPr>
    <w:rPr>
      <w:rFonts w:ascii="Footlight MT Light" w:hAnsi="Footlight MT Light"/>
      <w:b/>
      <w:bCs/>
      <w:spacing w:val="-4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1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C231A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rsid w:val="006617C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C231A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6617C7"/>
    <w:rPr>
      <w:sz w:val="24"/>
      <w:szCs w:val="24"/>
    </w:rPr>
  </w:style>
  <w:style w:type="table" w:styleId="TableGrid">
    <w:name w:val="Table Grid"/>
    <w:basedOn w:val="TableNormal"/>
    <w:uiPriority w:val="99"/>
    <w:rsid w:val="004C2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C4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7C7"/>
    <w:rPr>
      <w:sz w:val="0"/>
      <w:szCs w:val="0"/>
    </w:rPr>
  </w:style>
  <w:style w:type="character" w:styleId="CommentReference">
    <w:name w:val="annotation reference"/>
    <w:uiPriority w:val="99"/>
    <w:semiHidden/>
    <w:rsid w:val="007825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250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17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825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17C7"/>
    <w:rPr>
      <w:b/>
      <w:bCs/>
      <w:sz w:val="20"/>
      <w:szCs w:val="20"/>
    </w:rPr>
  </w:style>
  <w:style w:type="character" w:styleId="Hyperlink">
    <w:name w:val="Hyperlink"/>
    <w:uiPriority w:val="99"/>
    <w:rsid w:val="00B00EF8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7DD7"/>
    <w:rPr>
      <w:sz w:val="24"/>
      <w:szCs w:val="24"/>
      <w:lang w:eastAsia="da-DK"/>
    </w:rPr>
  </w:style>
  <w:style w:type="paragraph" w:customStyle="1" w:styleId="OverskriftTekst">
    <w:name w:val="OverskriftTekst"/>
    <w:basedOn w:val="Normal"/>
    <w:link w:val="OverskriftTekstTegn"/>
    <w:qFormat/>
    <w:rsid w:val="00533F7B"/>
    <w:pPr>
      <w:keepNext/>
      <w:spacing w:before="240"/>
    </w:pPr>
    <w:rPr>
      <w:rFonts w:ascii="Arial" w:hAnsi="Arial" w:cs="Arial"/>
      <w:b/>
      <w:sz w:val="20"/>
      <w:szCs w:val="20"/>
      <w:u w:val="single"/>
    </w:rPr>
  </w:style>
  <w:style w:type="paragraph" w:styleId="NormalWeb">
    <w:name w:val="Normal (Web)"/>
    <w:basedOn w:val="Normal"/>
    <w:uiPriority w:val="99"/>
    <w:unhideWhenUsed/>
    <w:rsid w:val="009424A3"/>
    <w:pPr>
      <w:spacing w:before="100" w:beforeAutospacing="1" w:after="100" w:afterAutospacing="1"/>
    </w:pPr>
  </w:style>
  <w:style w:type="character" w:customStyle="1" w:styleId="OverskriftTekstTegn">
    <w:name w:val="OverskriftTekst Tegn"/>
    <w:link w:val="OverskriftTekst"/>
    <w:rsid w:val="00533F7B"/>
    <w:rPr>
      <w:rFonts w:ascii="Arial" w:hAnsi="Arial" w:cs="Arial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ertificeringsafd\Kvalitetsafdeling\Kvalitetsh&#229;ndbog%20dokumenter\ETV%20-%20procedure,%20dokumenter%20samt%20specialist%20cver\CK-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HIArea xmlns="0b7b370b-d67c-48c5-bc0a-7948793287b9" xsi:nil="true"/>
    <Publication xmlns="0b7b370b-d67c-48c5-bc0a-7948793287b9" xsi:nil="true"/>
    <DHICategory xmlns="0b7b370b-d67c-48c5-bc0a-7948793287b9" xsi:nil="true"/>
    <_DCDateCreated xmlns="0b7b370b-d67c-48c5-bc0a-7948793287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28AF9A4F6DC499198595462C05869" ma:contentTypeVersion="8" ma:contentTypeDescription="Create a new document." ma:contentTypeScope="" ma:versionID="f496909d4a24c9bb4713fd0bcc1e887a">
  <xsd:schema xmlns:xsd="http://www.w3.org/2001/XMLSchema" xmlns:xs="http://www.w3.org/2001/XMLSchema" xmlns:p="http://schemas.microsoft.com/office/2006/metadata/properties" xmlns:ns2="0b7b370b-d67c-48c5-bc0a-7948793287b9" targetNamespace="http://schemas.microsoft.com/office/2006/metadata/properties" ma:root="true" ma:fieldsID="a1736c4e7a06e9c502a5bac4031fa5f4" ns2:_="">
    <xsd:import namespace="0b7b370b-d67c-48c5-bc0a-7948793287b9"/>
    <xsd:element name="properties">
      <xsd:complexType>
        <xsd:sequence>
          <xsd:element name="documentManagement">
            <xsd:complexType>
              <xsd:all>
                <xsd:element ref="ns2:DHIArea" minOccurs="0"/>
                <xsd:element ref="ns2:DHICategory" minOccurs="0"/>
                <xsd:element ref="ns2:Publication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370b-d67c-48c5-bc0a-7948793287b9" elementFormDefault="qualified">
    <xsd:import namespace="http://schemas.microsoft.com/office/2006/documentManagement/types"/>
    <xsd:import namespace="http://schemas.microsoft.com/office/infopath/2007/PartnerControls"/>
    <xsd:element name="DHIArea" ma:index="8" nillable="true" ma:displayName="DHIArea" ma:description="Select the DHI business area for the item." ma:format="Dropdown" ma:internalName="DHIArea">
      <xsd:simpleType>
        <xsd:restriction base="dms:Choice">
          <xsd:enumeration value="MIKE by DHI"/>
          <xsd:enumeration value="MIKE CUSTOMISED"/>
          <xsd:enumeration value="THE ACADEMY"/>
          <xsd:enumeration value="Other software"/>
          <xsd:enumeration value="Water utilities"/>
          <xsd:enumeration value="Industrial production and technologies"/>
          <xsd:enumeration value="Marine infrastructure and energy"/>
          <xsd:enumeration value="Ecology and aquaculture"/>
          <xsd:enumeration value="Coastal and estuarine engineering"/>
          <xsd:enumeration value="Rivers and reservoirs"/>
          <xsd:enumeration value="Water resources and land use management"/>
          <xsd:enumeration value="Product safety and environment"/>
          <xsd:enumeration value="Management, finance and administration"/>
        </xsd:restriction>
      </xsd:simpleType>
    </xsd:element>
    <xsd:element name="DHICategory" ma:index="9" nillable="true" ma:displayName="DHICategory" ma:description="Select the DHI category for the item." ma:format="Dropdown" ma:internalName="DHICategory">
      <xsd:simpleType>
        <xsd:restriction base="dms:Choice">
          <xsd:enumeration value="Other"/>
          <xsd:enumeration value="Proposal"/>
          <xsd:enumeration value="Contract"/>
          <xsd:enumeration value="Presentation"/>
          <xsd:enumeration value="Report"/>
          <xsd:enumeration value="Other paper"/>
          <xsd:enumeration value="Peer reviewed paper"/>
          <xsd:enumeration value="Publicity material"/>
          <xsd:enumeration value="Safety datasheet"/>
          <xsd:enumeration value="Conference paper"/>
          <xsd:enumeration value="DHIbus Microsoft Office Document"/>
        </xsd:restriction>
      </xsd:simpleType>
    </xsd:element>
    <xsd:element name="Publication" ma:index="11" nillable="true" ma:displayName="Publication" ma:description="If the item is not a DHI publication, type the full name of the publication, e.g. journal name or book title and publisher." ma:internalName="Publication">
      <xsd:simpleType>
        <xsd:restriction base="dms:Text"/>
      </xsd:simpleType>
    </xsd:element>
    <xsd:element name="_DCDateCreated" ma:index="13" nillable="true" ma:displayName="Date Created" ma:description="Accept the default creation date or add the date and year of publication." ma:format="DateOnly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8D06-4F21-468B-84F8-FAC8AB7028F7}">
  <ds:schemaRefs>
    <ds:schemaRef ds:uri="http://schemas.microsoft.com/office/2006/metadata/properties"/>
    <ds:schemaRef ds:uri="0b7b370b-d67c-48c5-bc0a-7948793287b9"/>
  </ds:schemaRefs>
</ds:datastoreItem>
</file>

<file path=customXml/itemProps2.xml><?xml version="1.0" encoding="utf-8"?>
<ds:datastoreItem xmlns:ds="http://schemas.openxmlformats.org/officeDocument/2006/customXml" ds:itemID="{A66F6035-B0EE-4793-915F-ED1893AF8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F52BC-6E89-40C8-8C90-21DC12E03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370b-d67c-48c5-bc0a-794879328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CA7A47-E18D-4211-85E3-3280E42F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CK-104.dotx</Template>
  <TotalTime>30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Kontrakt mellem DS CERTIFICERING A/S og ekstern auditor eller specialist (kaldet A) om A's underleverancer til DS Certificering</vt:lpstr>
      <vt:lpstr>Kontrakt mellem DS CERTIFICERING A/S og ekstern auditor eller specialist (kaldet A) om A's underleverancer til DS Certificering</vt:lpstr>
    </vt:vector>
  </TitlesOfParts>
  <Company>Dansk Standard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Kontrakt mellem DS CERTIFICERING A/S og ekstern auditor eller specialist (kaldet A) om A's underleverancer til DS Certificering</dc:title>
  <dc:creator>Thomas Bruun</dc:creator>
  <cp:lastModifiedBy>Mette Tjener Andersson</cp:lastModifiedBy>
  <cp:revision>5</cp:revision>
  <cp:lastPrinted>2013-07-03T08:44:00Z</cp:lastPrinted>
  <dcterms:created xsi:type="dcterms:W3CDTF">2013-03-13T08:03:00Z</dcterms:created>
  <dcterms:modified xsi:type="dcterms:W3CDTF">2013-08-06T11:07:00Z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0x0101006E828AF9A4F6DC499198595462C05869</vt:lpwstr>
  </property>
  <property fmtid="{D5CDD505-2E9C-101B-9397-08002B2CF9AE}" pid="3" name="Cert Scheme">
    <vt:lpwstr/>
  </property>
  <property fmtid="{D5CDD505-2E9C-101B-9397-08002B2CF9AE}" pid="4" name="OtherEntitySupport">
    <vt:lpwstr/>
  </property>
  <property fmtid="{D5CDD505-2E9C-101B-9397-08002B2CF9AE}" pid="5" name="TemplateActive">
    <vt:lpwstr>1</vt:lpwstr>
  </property>
  <property fmtid="{D5CDD505-2E9C-101B-9397-08002B2CF9AE}" pid="6" name="wpTemplateCertScheme">
    <vt:lpwstr/>
  </property>
</Properties>
</file>